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shd w:val="clear" w:color="auto" w:fill="525235"/>
        <w:tblLook w:val="04A0" w:firstRow="1" w:lastRow="0" w:firstColumn="1" w:lastColumn="0" w:noHBand="0" w:noVBand="1"/>
      </w:tblPr>
      <w:tblGrid>
        <w:gridCol w:w="2660"/>
        <w:gridCol w:w="2694"/>
        <w:gridCol w:w="2692"/>
        <w:gridCol w:w="2696"/>
      </w:tblGrid>
      <w:tr w:rsidR="00455750" w:rsidRPr="009F1AF0" w:rsidTr="00C15B90">
        <w:trPr>
          <w:trHeight w:val="397"/>
        </w:trPr>
        <w:tc>
          <w:tcPr>
            <w:tcW w:w="2660" w:type="dxa"/>
            <w:shd w:val="clear" w:color="auto" w:fill="818CAC"/>
            <w:vAlign w:val="center"/>
          </w:tcPr>
          <w:sdt>
            <w:sdtPr>
              <w:rPr>
                <w:sz w:val="24"/>
                <w:szCs w:val="24"/>
              </w:rPr>
              <w:id w:val="2141607746"/>
              <w:placeholder>
                <w:docPart w:val="B4D673697B894A929257EFE6465288B6"/>
              </w:placeholder>
            </w:sdtPr>
            <w:sdtEndPr/>
            <w:sdtContent>
              <w:p w:rsidR="00455750" w:rsidRPr="00C403BC" w:rsidRDefault="00455750" w:rsidP="00512461">
                <w:pPr>
                  <w:rPr>
                    <w:sz w:val="24"/>
                    <w:szCs w:val="24"/>
                  </w:rPr>
                </w:pPr>
                <w:r w:rsidRPr="00C403BC">
                  <w:rPr>
                    <w:sz w:val="24"/>
                    <w:szCs w:val="24"/>
                  </w:rPr>
                  <w:t>Product Name</w:t>
                </w:r>
              </w:p>
            </w:sdtContent>
          </w:sdt>
        </w:tc>
        <w:sdt>
          <w:sdtPr>
            <w:rPr>
              <w:color w:val="000000" w:themeColor="text1"/>
              <w:sz w:val="24"/>
              <w:szCs w:val="24"/>
            </w:rPr>
            <w:id w:val="-711960085"/>
            <w:placeholder>
              <w:docPart w:val="DDA5BE4159C64EC18869BA248539D5A8"/>
            </w:placeholder>
          </w:sdtPr>
          <w:sdtEndPr/>
          <w:sdtContent>
            <w:tc>
              <w:tcPr>
                <w:tcW w:w="8082" w:type="dxa"/>
                <w:gridSpan w:val="3"/>
                <w:shd w:val="clear" w:color="auto" w:fill="E1E4EB"/>
                <w:vAlign w:val="center"/>
              </w:tcPr>
              <w:p w:rsidR="00455750" w:rsidRPr="00512461" w:rsidRDefault="00321BD8" w:rsidP="000B66B4">
                <w:pPr>
                  <w:jc w:val="center"/>
                  <w:rPr>
                    <w:color w:val="000000" w:themeColor="text1"/>
                    <w:sz w:val="24"/>
                    <w:szCs w:val="24"/>
                  </w:rPr>
                </w:pPr>
                <w:r>
                  <w:rPr>
                    <w:color w:val="000000" w:themeColor="text1"/>
                    <w:sz w:val="24"/>
                    <w:szCs w:val="24"/>
                  </w:rPr>
                  <w:t xml:space="preserve">Mandarin Oil </w:t>
                </w:r>
              </w:p>
            </w:tc>
            <w:bookmarkStart w:id="0" w:name="_GoBack" w:displacedByCustomXml="next"/>
            <w:bookmarkEnd w:id="0" w:displacedByCustomXml="next"/>
          </w:sdtContent>
        </w:sdt>
      </w:tr>
      <w:tr w:rsidR="00455750" w:rsidRPr="009F1AF0" w:rsidTr="0081479B">
        <w:trPr>
          <w:trHeight w:val="397"/>
        </w:trPr>
        <w:tc>
          <w:tcPr>
            <w:tcW w:w="2660" w:type="dxa"/>
            <w:shd w:val="clear" w:color="auto" w:fill="818CAC"/>
            <w:vAlign w:val="center"/>
          </w:tcPr>
          <w:sdt>
            <w:sdtPr>
              <w:rPr>
                <w:sz w:val="24"/>
                <w:szCs w:val="24"/>
              </w:rPr>
              <w:id w:val="-722443052"/>
              <w:placeholder>
                <w:docPart w:val="E6D0341A69BC4AAEB7F766DD983024F3"/>
              </w:placeholder>
            </w:sdtPr>
            <w:sdtEndPr/>
            <w:sdtContent>
              <w:p w:rsidR="00455750" w:rsidRPr="00C403BC" w:rsidRDefault="00455750" w:rsidP="00FA0C13">
                <w:pPr>
                  <w:rPr>
                    <w:sz w:val="24"/>
                    <w:szCs w:val="24"/>
                  </w:rPr>
                </w:pPr>
                <w:r w:rsidRPr="00C403BC">
                  <w:rPr>
                    <w:sz w:val="24"/>
                    <w:szCs w:val="24"/>
                  </w:rPr>
                  <w:t>INCI Name</w:t>
                </w:r>
              </w:p>
            </w:sdtContent>
          </w:sdt>
        </w:tc>
        <w:sdt>
          <w:sdtPr>
            <w:rPr>
              <w:color w:val="000000" w:themeColor="text1"/>
              <w:sz w:val="24"/>
              <w:szCs w:val="24"/>
            </w:rPr>
            <w:id w:val="635217720"/>
            <w:placeholder>
              <w:docPart w:val="519C1EB7A1F64E7386AD7C71A452F68D"/>
            </w:placeholder>
          </w:sdtPr>
          <w:sdtEndPr/>
          <w:sdtContent>
            <w:tc>
              <w:tcPr>
                <w:tcW w:w="8082" w:type="dxa"/>
                <w:gridSpan w:val="3"/>
                <w:shd w:val="clear" w:color="auto" w:fill="E1E4EB"/>
                <w:vAlign w:val="center"/>
              </w:tcPr>
              <w:p w:rsidR="00455750" w:rsidRPr="002433D9" w:rsidRDefault="00455750" w:rsidP="000B66B4">
                <w:pPr>
                  <w:jc w:val="center"/>
                  <w:rPr>
                    <w:color w:val="000000" w:themeColor="text1"/>
                    <w:sz w:val="24"/>
                    <w:szCs w:val="24"/>
                  </w:rPr>
                </w:pPr>
                <w:r w:rsidRPr="00BE70E9">
                  <w:rPr>
                    <w:color w:val="000000" w:themeColor="text1"/>
                    <w:sz w:val="24"/>
                    <w:szCs w:val="24"/>
                  </w:rPr>
                  <w:t xml:space="preserve">Citrus </w:t>
                </w:r>
                <w:proofErr w:type="spellStart"/>
                <w:r w:rsidRPr="00BE70E9">
                  <w:rPr>
                    <w:color w:val="000000" w:themeColor="text1"/>
                    <w:sz w:val="24"/>
                    <w:szCs w:val="24"/>
                  </w:rPr>
                  <w:t>nobilis</w:t>
                </w:r>
                <w:proofErr w:type="spellEnd"/>
                <w:r w:rsidRPr="00BE70E9">
                  <w:rPr>
                    <w:color w:val="000000" w:themeColor="text1"/>
                    <w:sz w:val="24"/>
                    <w:szCs w:val="24"/>
                  </w:rPr>
                  <w:t xml:space="preserve"> peel oil expressed</w:t>
                </w:r>
              </w:p>
            </w:tc>
          </w:sdtContent>
        </w:sdt>
      </w:tr>
      <w:tr w:rsidR="0081479B" w:rsidRPr="009F1AF0" w:rsidTr="00F53FF1">
        <w:trPr>
          <w:trHeight w:val="397"/>
        </w:trPr>
        <w:tc>
          <w:tcPr>
            <w:tcW w:w="2660" w:type="dxa"/>
            <w:shd w:val="clear" w:color="auto" w:fill="818CAC"/>
            <w:vAlign w:val="center"/>
          </w:tcPr>
          <w:sdt>
            <w:sdtPr>
              <w:rPr>
                <w:sz w:val="24"/>
                <w:szCs w:val="24"/>
              </w:rPr>
              <w:id w:val="1462072377"/>
              <w:placeholder>
                <w:docPart w:val="A53AA839BFDF4B56B15545BB98FE1017"/>
              </w:placeholder>
            </w:sdtPr>
            <w:sdtEndPr/>
            <w:sdtContent>
              <w:p w:rsidR="0081479B" w:rsidRPr="00C403BC" w:rsidRDefault="0081479B" w:rsidP="00177527">
                <w:pPr>
                  <w:rPr>
                    <w:sz w:val="24"/>
                    <w:szCs w:val="24"/>
                  </w:rPr>
                </w:pPr>
                <w:r w:rsidRPr="00C403BC">
                  <w:rPr>
                    <w:sz w:val="24"/>
                    <w:szCs w:val="24"/>
                  </w:rPr>
                  <w:t>Product Code</w:t>
                </w:r>
              </w:p>
            </w:sdtContent>
          </w:sdt>
        </w:tc>
        <w:sdt>
          <w:sdtPr>
            <w:rPr>
              <w:color w:val="000000" w:themeColor="text1"/>
              <w:sz w:val="24"/>
              <w:szCs w:val="24"/>
            </w:rPr>
            <w:id w:val="-2042974885"/>
            <w:placeholder>
              <w:docPart w:val="20CB971D20C244DC859ADF4D3E061256"/>
            </w:placeholder>
          </w:sdtPr>
          <w:sdtEndPr/>
          <w:sdtContent>
            <w:tc>
              <w:tcPr>
                <w:tcW w:w="8082" w:type="dxa"/>
                <w:gridSpan w:val="3"/>
                <w:shd w:val="clear" w:color="auto" w:fill="E1E4EB"/>
                <w:vAlign w:val="center"/>
              </w:tcPr>
              <w:p w:rsidR="0081479B" w:rsidRPr="00512461" w:rsidRDefault="0081479B" w:rsidP="005627AE">
                <w:pPr>
                  <w:jc w:val="center"/>
                  <w:rPr>
                    <w:color w:val="000000" w:themeColor="text1"/>
                    <w:sz w:val="24"/>
                    <w:szCs w:val="24"/>
                  </w:rPr>
                </w:pPr>
                <w:r>
                  <w:rPr>
                    <w:color w:val="000000" w:themeColor="text1"/>
                    <w:sz w:val="24"/>
                    <w:szCs w:val="24"/>
                  </w:rPr>
                  <w:t>-</w:t>
                </w:r>
              </w:p>
            </w:tc>
          </w:sdtContent>
        </w:sdt>
      </w:tr>
      <w:tr w:rsidR="0081479B" w:rsidRPr="009F1AF0" w:rsidTr="00F53FF1">
        <w:tblPrEx>
          <w:shd w:val="clear" w:color="auto" w:fill="818CAC"/>
        </w:tblPrEx>
        <w:trPr>
          <w:trHeight w:val="397"/>
        </w:trPr>
        <w:tc>
          <w:tcPr>
            <w:tcW w:w="2660" w:type="dxa"/>
            <w:shd w:val="clear" w:color="auto" w:fill="818CAC"/>
            <w:vAlign w:val="center"/>
          </w:tcPr>
          <w:sdt>
            <w:sdtPr>
              <w:rPr>
                <w:sz w:val="24"/>
                <w:szCs w:val="24"/>
              </w:rPr>
              <w:id w:val="57683567"/>
              <w:placeholder>
                <w:docPart w:val="C9474460E3AD4F93ABAA3E51624721FC"/>
              </w:placeholder>
            </w:sdtPr>
            <w:sdtEndPr/>
            <w:sdtContent>
              <w:p w:rsidR="0081479B" w:rsidRPr="00C403BC" w:rsidRDefault="0081479B" w:rsidP="006E1678">
                <w:pPr>
                  <w:rPr>
                    <w:sz w:val="24"/>
                    <w:szCs w:val="24"/>
                  </w:rPr>
                </w:pPr>
                <w:r w:rsidRPr="00C403BC">
                  <w:rPr>
                    <w:sz w:val="24"/>
                    <w:szCs w:val="24"/>
                  </w:rPr>
                  <w:t>Revision No</w:t>
                </w:r>
              </w:p>
            </w:sdtContent>
          </w:sdt>
        </w:tc>
        <w:sdt>
          <w:sdtPr>
            <w:rPr>
              <w:color w:val="000000" w:themeColor="text1"/>
              <w:sz w:val="24"/>
              <w:szCs w:val="24"/>
            </w:rPr>
            <w:id w:val="586510164"/>
            <w:placeholder>
              <w:docPart w:val="06F108225BF842ABA1DE3546BA89ADD5"/>
            </w:placeholder>
          </w:sdtPr>
          <w:sdtEndPr/>
          <w:sdtContent>
            <w:tc>
              <w:tcPr>
                <w:tcW w:w="2694" w:type="dxa"/>
                <w:shd w:val="clear" w:color="auto" w:fill="E1EEEB"/>
                <w:vAlign w:val="center"/>
              </w:tcPr>
              <w:p w:rsidR="0081479B" w:rsidRDefault="0081479B" w:rsidP="005520C8">
                <w:pPr>
                  <w:rPr>
                    <w:color w:val="000000" w:themeColor="text1"/>
                    <w:sz w:val="24"/>
                    <w:szCs w:val="24"/>
                  </w:rPr>
                </w:pPr>
                <w:r>
                  <w:rPr>
                    <w:color w:val="000000" w:themeColor="text1"/>
                    <w:sz w:val="24"/>
                    <w:szCs w:val="24"/>
                  </w:rPr>
                  <w:t>01</w:t>
                </w:r>
              </w:p>
            </w:tc>
          </w:sdtContent>
        </w:sdt>
        <w:tc>
          <w:tcPr>
            <w:tcW w:w="2692" w:type="dxa"/>
            <w:shd w:val="clear" w:color="auto" w:fill="818CAC"/>
            <w:vAlign w:val="center"/>
          </w:tcPr>
          <w:sdt>
            <w:sdtPr>
              <w:rPr>
                <w:color w:val="000000" w:themeColor="text1"/>
                <w:sz w:val="24"/>
                <w:szCs w:val="24"/>
              </w:rPr>
              <w:id w:val="-499116570"/>
              <w:placeholder>
                <w:docPart w:val="A8E0171232AD4DF880D677C2ADC47CE2"/>
              </w:placeholder>
            </w:sdtPr>
            <w:sdtEndPr/>
            <w:sdtContent>
              <w:p w:rsidR="0081479B" w:rsidRDefault="0081479B" w:rsidP="006E1678">
                <w:pPr>
                  <w:rPr>
                    <w:color w:val="000000" w:themeColor="text1"/>
                    <w:sz w:val="24"/>
                    <w:szCs w:val="24"/>
                  </w:rPr>
                </w:pPr>
                <w:r>
                  <w:rPr>
                    <w:color w:val="000000" w:themeColor="text1"/>
                    <w:sz w:val="24"/>
                    <w:szCs w:val="24"/>
                  </w:rPr>
                  <w:t>Date</w:t>
                </w:r>
              </w:p>
            </w:sdtContent>
          </w:sdt>
        </w:tc>
        <w:sdt>
          <w:sdtPr>
            <w:rPr>
              <w:color w:val="000000" w:themeColor="text1"/>
              <w:sz w:val="24"/>
              <w:szCs w:val="24"/>
            </w:rPr>
            <w:id w:val="-292906460"/>
            <w:placeholder>
              <w:docPart w:val="229B57884A4E41BDA0B179C6DEF3AF55"/>
            </w:placeholder>
            <w:date w:fullDate="2017-03-10T00:00:00Z">
              <w:dateFormat w:val="dd/MM/yyyy"/>
              <w:lid w:val="en-GB"/>
              <w:storeMappedDataAs w:val="dateTime"/>
              <w:calendar w:val="gregorian"/>
            </w:date>
          </w:sdtPr>
          <w:sdtEndPr/>
          <w:sdtContent>
            <w:tc>
              <w:tcPr>
                <w:tcW w:w="2696" w:type="dxa"/>
                <w:shd w:val="clear" w:color="auto" w:fill="E1EEEB"/>
                <w:vAlign w:val="center"/>
              </w:tcPr>
              <w:p w:rsidR="0081479B" w:rsidRPr="00512461" w:rsidRDefault="00281559" w:rsidP="005627AE">
                <w:pPr>
                  <w:rPr>
                    <w:color w:val="000000" w:themeColor="text1"/>
                    <w:sz w:val="24"/>
                    <w:szCs w:val="24"/>
                  </w:rPr>
                </w:pPr>
                <w:r>
                  <w:rPr>
                    <w:color w:val="000000" w:themeColor="text1"/>
                    <w:sz w:val="24"/>
                    <w:szCs w:val="24"/>
                  </w:rPr>
                  <w:t>10/03/2017</w:t>
                </w:r>
              </w:p>
            </w:tc>
          </w:sdtContent>
        </w:sdt>
      </w:tr>
    </w:tbl>
    <w:p w:rsidR="00482C72" w:rsidRPr="00482C72" w:rsidRDefault="00482C72" w:rsidP="00482C72">
      <w:pPr>
        <w:spacing w:after="0"/>
        <w:rPr>
          <w:sz w:val="16"/>
          <w:szCs w:val="16"/>
        </w:rPr>
      </w:pPr>
    </w:p>
    <w:p w:rsidR="009D3186" w:rsidRDefault="009D3186" w:rsidP="00486AFD">
      <w:pPr>
        <w:keepNext/>
        <w:keepLines/>
        <w:tabs>
          <w:tab w:val="left" w:pos="10632"/>
        </w:tabs>
        <w:spacing w:before="120" w:after="0" w:line="192" w:lineRule="auto"/>
        <w:ind w:left="-142" w:right="-12"/>
        <w:outlineLvl w:val="1"/>
        <w:rPr>
          <w:rFonts w:eastAsia="Times New Roman" w:cs="Times New Roman"/>
          <w:b/>
          <w:color w:val="000000" w:themeColor="text1"/>
          <w:sz w:val="24"/>
          <w:szCs w:val="24"/>
        </w:rPr>
      </w:pPr>
      <w:r w:rsidRPr="00486AFD">
        <w:rPr>
          <w:rFonts w:eastAsia="Times New Roman" w:cs="Times New Roman"/>
          <w:b/>
          <w:color w:val="000000" w:themeColor="text1"/>
          <w:sz w:val="28"/>
          <w:szCs w:val="28"/>
        </w:rPr>
        <w:t>Hughes and Company hereby certif</w:t>
      </w:r>
      <w:r w:rsidR="00486AFD" w:rsidRPr="00486AFD">
        <w:rPr>
          <w:rFonts w:eastAsia="Times New Roman" w:cs="Times New Roman"/>
          <w:b/>
          <w:color w:val="000000" w:themeColor="text1"/>
          <w:sz w:val="28"/>
          <w:szCs w:val="28"/>
        </w:rPr>
        <w:t xml:space="preserve">y that the above named material </w:t>
      </w:r>
      <w:r w:rsidR="00E068DC">
        <w:rPr>
          <w:rFonts w:eastAsia="Times New Roman" w:cs="Times New Roman"/>
          <w:b/>
          <w:color w:val="000000" w:themeColor="text1"/>
          <w:sz w:val="28"/>
          <w:szCs w:val="28"/>
        </w:rPr>
        <w:t>conforms to the IFRA 4</w:t>
      </w:r>
      <w:r w:rsidR="004952AF">
        <w:rPr>
          <w:rFonts w:eastAsia="Times New Roman" w:cs="Times New Roman"/>
          <w:b/>
          <w:color w:val="000000" w:themeColor="text1"/>
          <w:sz w:val="28"/>
          <w:szCs w:val="28"/>
        </w:rPr>
        <w:t>8</w:t>
      </w:r>
      <w:r w:rsidR="00E068DC">
        <w:rPr>
          <w:rFonts w:eastAsia="Times New Roman" w:cs="Times New Roman"/>
          <w:b/>
          <w:color w:val="000000" w:themeColor="text1"/>
          <w:sz w:val="28"/>
          <w:szCs w:val="28"/>
        </w:rPr>
        <w:t xml:space="preserve"> Code of Practise and contains </w:t>
      </w:r>
      <w:r w:rsidR="00486AFD">
        <w:rPr>
          <w:rFonts w:eastAsia="Times New Roman" w:cs="Times New Roman"/>
          <w:b/>
          <w:color w:val="000000" w:themeColor="text1"/>
          <w:sz w:val="28"/>
          <w:szCs w:val="28"/>
        </w:rPr>
        <w:t>t</w:t>
      </w:r>
      <w:r w:rsidR="003D02E7" w:rsidRPr="00486AFD">
        <w:rPr>
          <w:rFonts w:eastAsia="Times New Roman" w:cs="Times New Roman"/>
          <w:b/>
          <w:color w:val="000000" w:themeColor="text1"/>
          <w:sz w:val="28"/>
          <w:szCs w:val="28"/>
        </w:rPr>
        <w:t>he following restricted components</w:t>
      </w:r>
      <w:r w:rsidR="00E068DC">
        <w:rPr>
          <w:rFonts w:eastAsia="Times New Roman" w:cs="Times New Roman"/>
          <w:b/>
          <w:color w:val="000000" w:themeColor="text1"/>
          <w:sz w:val="28"/>
          <w:szCs w:val="28"/>
        </w:rPr>
        <w:t xml:space="preserve"> also </w:t>
      </w:r>
      <w:r w:rsidRPr="00486AFD">
        <w:rPr>
          <w:rFonts w:eastAsia="Times New Roman" w:cs="Times New Roman"/>
          <w:b/>
          <w:color w:val="000000" w:themeColor="text1"/>
          <w:sz w:val="28"/>
          <w:szCs w:val="28"/>
        </w:rPr>
        <w:t>listed in the 4</w:t>
      </w:r>
      <w:r w:rsidR="004952AF">
        <w:rPr>
          <w:rFonts w:eastAsia="Times New Roman" w:cs="Times New Roman"/>
          <w:b/>
          <w:color w:val="000000" w:themeColor="text1"/>
          <w:sz w:val="28"/>
          <w:szCs w:val="28"/>
        </w:rPr>
        <w:t>8</w:t>
      </w:r>
      <w:r w:rsidRPr="00486AFD">
        <w:rPr>
          <w:rFonts w:eastAsia="Times New Roman" w:cs="Times New Roman"/>
          <w:b/>
          <w:color w:val="000000" w:themeColor="text1"/>
          <w:sz w:val="28"/>
          <w:szCs w:val="28"/>
          <w:vertAlign w:val="superscript"/>
        </w:rPr>
        <w:t>th</w:t>
      </w:r>
      <w:r w:rsidRPr="00486AFD">
        <w:rPr>
          <w:rFonts w:eastAsia="Times New Roman" w:cs="Times New Roman"/>
          <w:b/>
          <w:color w:val="000000" w:themeColor="text1"/>
          <w:sz w:val="28"/>
          <w:szCs w:val="28"/>
        </w:rPr>
        <w:t xml:space="preserve"> Amendment of the IFRA Code of Practise</w:t>
      </w:r>
      <w:r w:rsidR="003D02E7">
        <w:rPr>
          <w:rFonts w:eastAsia="Times New Roman" w:cs="Times New Roman"/>
          <w:b/>
          <w:color w:val="000000" w:themeColor="text1"/>
          <w:sz w:val="24"/>
          <w:szCs w:val="24"/>
        </w:rPr>
        <w:t>.</w:t>
      </w:r>
    </w:p>
    <w:p w:rsidR="009D3186" w:rsidRDefault="009D3186" w:rsidP="00B403AC">
      <w:pPr>
        <w:keepNext/>
        <w:keepLines/>
        <w:spacing w:before="120" w:after="0" w:line="192" w:lineRule="auto"/>
        <w:ind w:right="261"/>
        <w:jc w:val="both"/>
        <w:outlineLvl w:val="1"/>
        <w:rPr>
          <w:rFonts w:eastAsia="Times New Roman" w:cs="Times New Roman"/>
          <w:b/>
          <w:color w:val="000000" w:themeColor="text1"/>
          <w:sz w:val="24"/>
          <w:szCs w:val="24"/>
        </w:rPr>
      </w:pPr>
    </w:p>
    <w:tbl>
      <w:tblPr>
        <w:tblStyle w:val="TableGrid"/>
        <w:tblW w:w="0" w:type="auto"/>
        <w:shd w:val="clear" w:color="auto" w:fill="818CAC"/>
        <w:tblLook w:val="04A0" w:firstRow="1" w:lastRow="0" w:firstColumn="1" w:lastColumn="0" w:noHBand="0" w:noVBand="1"/>
      </w:tblPr>
      <w:tblGrid>
        <w:gridCol w:w="3369"/>
        <w:gridCol w:w="1984"/>
        <w:gridCol w:w="2410"/>
        <w:gridCol w:w="3073"/>
      </w:tblGrid>
      <w:tr w:rsidR="00E068DC" w:rsidRPr="009F1AF0" w:rsidTr="00D71E14">
        <w:trPr>
          <w:trHeight w:val="397"/>
        </w:trPr>
        <w:tc>
          <w:tcPr>
            <w:tcW w:w="3369" w:type="dxa"/>
            <w:shd w:val="clear" w:color="auto" w:fill="818CAC"/>
            <w:vAlign w:val="center"/>
          </w:tcPr>
          <w:sdt>
            <w:sdtPr>
              <w:rPr>
                <w:sz w:val="24"/>
                <w:szCs w:val="24"/>
              </w:rPr>
              <w:id w:val="1281456267"/>
              <w:placeholder>
                <w:docPart w:val="86D49D55B8D84C6E82CE996B8B2C8CD5"/>
              </w:placeholder>
            </w:sdtPr>
            <w:sdtEndPr/>
            <w:sdtContent>
              <w:p w:rsidR="00E068DC" w:rsidRDefault="00E068DC" w:rsidP="00486AFD">
                <w:pPr>
                  <w:jc w:val="center"/>
                  <w:rPr>
                    <w:color w:val="000000" w:themeColor="text1"/>
                    <w:sz w:val="24"/>
                    <w:szCs w:val="24"/>
                  </w:rPr>
                </w:pPr>
                <w:r>
                  <w:rPr>
                    <w:sz w:val="24"/>
                    <w:szCs w:val="24"/>
                  </w:rPr>
                  <w:t>Restricted Component</w:t>
                </w:r>
              </w:p>
            </w:sdtContent>
          </w:sdt>
        </w:tc>
        <w:sdt>
          <w:sdtPr>
            <w:rPr>
              <w:color w:val="000000" w:themeColor="text1"/>
              <w:sz w:val="24"/>
              <w:szCs w:val="24"/>
            </w:rPr>
            <w:id w:val="-1212339843"/>
            <w:placeholder>
              <w:docPart w:val="4F49332C8EC34880A1D2CE4C316AEAC7"/>
            </w:placeholder>
          </w:sdtPr>
          <w:sdtEndPr/>
          <w:sdtContent>
            <w:tc>
              <w:tcPr>
                <w:tcW w:w="1984" w:type="dxa"/>
                <w:shd w:val="clear" w:color="auto" w:fill="818CAC"/>
                <w:vAlign w:val="center"/>
              </w:tcPr>
              <w:p w:rsidR="00E068DC" w:rsidRDefault="00E068DC" w:rsidP="00486AFD">
                <w:pPr>
                  <w:jc w:val="center"/>
                  <w:rPr>
                    <w:color w:val="000000" w:themeColor="text1"/>
                    <w:sz w:val="24"/>
                    <w:szCs w:val="24"/>
                  </w:rPr>
                </w:pPr>
                <w:proofErr w:type="spellStart"/>
                <w:r>
                  <w:rPr>
                    <w:color w:val="000000" w:themeColor="text1"/>
                    <w:sz w:val="24"/>
                    <w:szCs w:val="24"/>
                  </w:rPr>
                  <w:t>Cas</w:t>
                </w:r>
                <w:proofErr w:type="spellEnd"/>
                <w:r>
                  <w:rPr>
                    <w:color w:val="000000" w:themeColor="text1"/>
                    <w:sz w:val="24"/>
                    <w:szCs w:val="24"/>
                  </w:rPr>
                  <w:t xml:space="preserve"> No:</w:t>
                </w:r>
              </w:p>
            </w:tc>
          </w:sdtContent>
        </w:sdt>
        <w:sdt>
          <w:sdtPr>
            <w:rPr>
              <w:color w:val="000000" w:themeColor="text1"/>
              <w:sz w:val="24"/>
              <w:szCs w:val="24"/>
            </w:rPr>
            <w:id w:val="-804856652"/>
            <w:placeholder>
              <w:docPart w:val="B3953952172E4F65B576D49C5F76593F"/>
            </w:placeholder>
          </w:sdtPr>
          <w:sdtEndPr/>
          <w:sdtContent>
            <w:tc>
              <w:tcPr>
                <w:tcW w:w="2410" w:type="dxa"/>
                <w:shd w:val="clear" w:color="auto" w:fill="818CAC"/>
                <w:vAlign w:val="center"/>
              </w:tcPr>
              <w:p w:rsidR="00E068DC" w:rsidRDefault="00887341" w:rsidP="006072CF">
                <w:pPr>
                  <w:jc w:val="center"/>
                  <w:rPr>
                    <w:color w:val="000000" w:themeColor="text1"/>
                    <w:sz w:val="24"/>
                    <w:szCs w:val="24"/>
                  </w:rPr>
                </w:pPr>
                <w:r>
                  <w:rPr>
                    <w:color w:val="000000" w:themeColor="text1"/>
                    <w:sz w:val="24"/>
                    <w:szCs w:val="24"/>
                  </w:rPr>
                  <w:t xml:space="preserve">% Level in Product </w:t>
                </w:r>
              </w:p>
            </w:tc>
          </w:sdtContent>
        </w:sdt>
        <w:tc>
          <w:tcPr>
            <w:tcW w:w="3073" w:type="dxa"/>
            <w:shd w:val="clear" w:color="auto" w:fill="818CAC"/>
          </w:tcPr>
          <w:p w:rsidR="00E068DC" w:rsidRDefault="00E068DC" w:rsidP="00486AFD">
            <w:pPr>
              <w:jc w:val="center"/>
              <w:rPr>
                <w:color w:val="000000" w:themeColor="text1"/>
                <w:sz w:val="24"/>
                <w:szCs w:val="24"/>
              </w:rPr>
            </w:pPr>
            <w:r>
              <w:rPr>
                <w:color w:val="000000" w:themeColor="text1"/>
                <w:sz w:val="24"/>
                <w:szCs w:val="24"/>
              </w:rPr>
              <w:t>IFRA Standard</w:t>
            </w:r>
          </w:p>
        </w:tc>
      </w:tr>
      <w:tr w:rsidR="00455750" w:rsidRPr="00512461" w:rsidTr="008C6698">
        <w:tblPrEx>
          <w:shd w:val="clear" w:color="auto" w:fill="auto"/>
        </w:tblPrEx>
        <w:trPr>
          <w:trHeight w:val="397"/>
        </w:trPr>
        <w:tc>
          <w:tcPr>
            <w:tcW w:w="3369" w:type="dxa"/>
            <w:vAlign w:val="center"/>
          </w:tcPr>
          <w:p w:rsidR="00455750" w:rsidRDefault="00455750" w:rsidP="008C6698">
            <w:pPr>
              <w:rPr>
                <w:color w:val="000000" w:themeColor="text1"/>
                <w:sz w:val="24"/>
                <w:szCs w:val="24"/>
              </w:rPr>
            </w:pPr>
            <w:r>
              <w:rPr>
                <w:color w:val="000000" w:themeColor="text1"/>
                <w:sz w:val="24"/>
                <w:szCs w:val="24"/>
              </w:rPr>
              <w:t>Limonene</w:t>
            </w:r>
          </w:p>
        </w:tc>
        <w:tc>
          <w:tcPr>
            <w:tcW w:w="1984" w:type="dxa"/>
            <w:vAlign w:val="center"/>
          </w:tcPr>
          <w:p w:rsidR="00455750" w:rsidRDefault="00455750" w:rsidP="008C6698">
            <w:pPr>
              <w:rPr>
                <w:color w:val="000000" w:themeColor="text1"/>
                <w:sz w:val="24"/>
                <w:szCs w:val="24"/>
              </w:rPr>
            </w:pPr>
            <w:r>
              <w:rPr>
                <w:color w:val="000000" w:themeColor="text1"/>
                <w:sz w:val="24"/>
                <w:szCs w:val="24"/>
              </w:rPr>
              <w:t>5989-27-5</w:t>
            </w:r>
          </w:p>
        </w:tc>
        <w:tc>
          <w:tcPr>
            <w:tcW w:w="2410" w:type="dxa"/>
            <w:vAlign w:val="center"/>
          </w:tcPr>
          <w:p w:rsidR="00455750" w:rsidRDefault="00455750" w:rsidP="00281559">
            <w:pPr>
              <w:rPr>
                <w:rFonts w:cstheme="minorHAnsi"/>
                <w:color w:val="000000" w:themeColor="text1"/>
                <w:sz w:val="24"/>
                <w:szCs w:val="24"/>
              </w:rPr>
            </w:pPr>
            <w:r>
              <w:rPr>
                <w:rFonts w:cstheme="minorHAnsi"/>
                <w:color w:val="000000" w:themeColor="text1"/>
                <w:sz w:val="24"/>
                <w:szCs w:val="24"/>
              </w:rPr>
              <w:t xml:space="preserve">≤ </w:t>
            </w:r>
            <w:r w:rsidR="00281559">
              <w:rPr>
                <w:rFonts w:cstheme="minorHAnsi"/>
                <w:color w:val="000000" w:themeColor="text1"/>
                <w:sz w:val="24"/>
                <w:szCs w:val="24"/>
              </w:rPr>
              <w:t>96.2</w:t>
            </w:r>
          </w:p>
        </w:tc>
        <w:tc>
          <w:tcPr>
            <w:tcW w:w="3073" w:type="dxa"/>
            <w:vAlign w:val="center"/>
          </w:tcPr>
          <w:p w:rsidR="00455750" w:rsidRPr="00512461" w:rsidRDefault="00455750" w:rsidP="000B66B4">
            <w:pPr>
              <w:rPr>
                <w:color w:val="000000" w:themeColor="text1"/>
                <w:sz w:val="24"/>
                <w:szCs w:val="24"/>
              </w:rPr>
            </w:pPr>
            <w:r>
              <w:rPr>
                <w:color w:val="000000" w:themeColor="text1"/>
                <w:sz w:val="24"/>
                <w:szCs w:val="24"/>
              </w:rPr>
              <w:t xml:space="preserve">Specification </w:t>
            </w:r>
            <w:proofErr w:type="spellStart"/>
            <w:r>
              <w:rPr>
                <w:color w:val="000000" w:themeColor="text1"/>
                <w:sz w:val="24"/>
                <w:szCs w:val="24"/>
              </w:rPr>
              <w:t>Std</w:t>
            </w:r>
            <w:proofErr w:type="spellEnd"/>
          </w:p>
        </w:tc>
      </w:tr>
      <w:tr w:rsidR="00455750" w:rsidRPr="00512461" w:rsidTr="00D201EC">
        <w:tblPrEx>
          <w:shd w:val="clear" w:color="auto" w:fill="auto"/>
        </w:tblPrEx>
        <w:trPr>
          <w:trHeight w:val="397"/>
        </w:trPr>
        <w:tc>
          <w:tcPr>
            <w:tcW w:w="3369" w:type="dxa"/>
            <w:vAlign w:val="center"/>
          </w:tcPr>
          <w:p w:rsidR="00455750" w:rsidRDefault="00455750" w:rsidP="00D201EC">
            <w:pPr>
              <w:rPr>
                <w:color w:val="000000" w:themeColor="text1"/>
                <w:sz w:val="24"/>
                <w:szCs w:val="24"/>
              </w:rPr>
            </w:pPr>
            <w:r>
              <w:rPr>
                <w:color w:val="000000" w:themeColor="text1"/>
                <w:sz w:val="24"/>
                <w:szCs w:val="24"/>
              </w:rPr>
              <w:t xml:space="preserve">Linalool </w:t>
            </w:r>
          </w:p>
        </w:tc>
        <w:tc>
          <w:tcPr>
            <w:tcW w:w="1984" w:type="dxa"/>
            <w:vAlign w:val="center"/>
          </w:tcPr>
          <w:p w:rsidR="00455750" w:rsidRDefault="00455750" w:rsidP="00D201EC">
            <w:pPr>
              <w:rPr>
                <w:color w:val="000000" w:themeColor="text1"/>
                <w:sz w:val="24"/>
                <w:szCs w:val="24"/>
              </w:rPr>
            </w:pPr>
            <w:r>
              <w:rPr>
                <w:color w:val="000000" w:themeColor="text1"/>
                <w:sz w:val="24"/>
                <w:szCs w:val="24"/>
              </w:rPr>
              <w:t>78-70-6</w:t>
            </w:r>
          </w:p>
        </w:tc>
        <w:tc>
          <w:tcPr>
            <w:tcW w:w="2410" w:type="dxa"/>
            <w:vAlign w:val="center"/>
          </w:tcPr>
          <w:p w:rsidR="00455750" w:rsidRDefault="00455750" w:rsidP="00455750">
            <w:pPr>
              <w:rPr>
                <w:rFonts w:cstheme="minorHAnsi"/>
                <w:color w:val="000000" w:themeColor="text1"/>
                <w:sz w:val="24"/>
                <w:szCs w:val="24"/>
              </w:rPr>
            </w:pPr>
            <w:r>
              <w:rPr>
                <w:rFonts w:cstheme="minorHAnsi"/>
                <w:color w:val="000000" w:themeColor="text1"/>
                <w:sz w:val="24"/>
                <w:szCs w:val="24"/>
              </w:rPr>
              <w:t>≤ 0.</w:t>
            </w:r>
            <w:r w:rsidR="00281559">
              <w:rPr>
                <w:rFonts w:cstheme="minorHAnsi"/>
                <w:color w:val="000000" w:themeColor="text1"/>
                <w:sz w:val="24"/>
                <w:szCs w:val="24"/>
              </w:rPr>
              <w:t>9</w:t>
            </w:r>
            <w:r>
              <w:rPr>
                <w:rFonts w:cstheme="minorHAnsi"/>
                <w:color w:val="000000" w:themeColor="text1"/>
                <w:sz w:val="24"/>
                <w:szCs w:val="24"/>
              </w:rPr>
              <w:t>5</w:t>
            </w:r>
          </w:p>
        </w:tc>
        <w:tc>
          <w:tcPr>
            <w:tcW w:w="3073" w:type="dxa"/>
            <w:vAlign w:val="center"/>
          </w:tcPr>
          <w:p w:rsidR="00455750" w:rsidRPr="00512461" w:rsidRDefault="00455750" w:rsidP="00D201EC">
            <w:pPr>
              <w:rPr>
                <w:color w:val="000000" w:themeColor="text1"/>
                <w:sz w:val="24"/>
                <w:szCs w:val="24"/>
              </w:rPr>
            </w:pPr>
            <w:r>
              <w:rPr>
                <w:color w:val="000000" w:themeColor="text1"/>
                <w:sz w:val="24"/>
                <w:szCs w:val="24"/>
              </w:rPr>
              <w:t xml:space="preserve">Specification </w:t>
            </w:r>
            <w:proofErr w:type="spellStart"/>
            <w:r>
              <w:rPr>
                <w:color w:val="000000" w:themeColor="text1"/>
                <w:sz w:val="24"/>
                <w:szCs w:val="24"/>
              </w:rPr>
              <w:t>Std</w:t>
            </w:r>
            <w:proofErr w:type="spellEnd"/>
          </w:p>
        </w:tc>
      </w:tr>
      <w:tr w:rsidR="00455750" w:rsidRPr="00512461" w:rsidTr="00CB518D">
        <w:tblPrEx>
          <w:shd w:val="clear" w:color="auto" w:fill="auto"/>
        </w:tblPrEx>
        <w:trPr>
          <w:trHeight w:val="397"/>
        </w:trPr>
        <w:tc>
          <w:tcPr>
            <w:tcW w:w="3369" w:type="dxa"/>
            <w:vAlign w:val="center"/>
          </w:tcPr>
          <w:p w:rsidR="00455750" w:rsidRDefault="00455750" w:rsidP="00CB518D">
            <w:pPr>
              <w:rPr>
                <w:color w:val="000000" w:themeColor="text1"/>
                <w:sz w:val="24"/>
                <w:szCs w:val="24"/>
              </w:rPr>
            </w:pPr>
            <w:r>
              <w:rPr>
                <w:color w:val="000000" w:themeColor="text1"/>
                <w:sz w:val="24"/>
                <w:szCs w:val="24"/>
              </w:rPr>
              <w:t>Citronellol</w:t>
            </w:r>
          </w:p>
        </w:tc>
        <w:tc>
          <w:tcPr>
            <w:tcW w:w="1984" w:type="dxa"/>
            <w:vAlign w:val="center"/>
          </w:tcPr>
          <w:p w:rsidR="00455750" w:rsidRDefault="00455750" w:rsidP="00CB518D">
            <w:pPr>
              <w:rPr>
                <w:color w:val="000000" w:themeColor="text1"/>
                <w:sz w:val="24"/>
                <w:szCs w:val="24"/>
              </w:rPr>
            </w:pPr>
            <w:r>
              <w:rPr>
                <w:color w:val="000000" w:themeColor="text1"/>
                <w:sz w:val="24"/>
                <w:szCs w:val="24"/>
              </w:rPr>
              <w:t>106-22-9</w:t>
            </w:r>
          </w:p>
        </w:tc>
        <w:tc>
          <w:tcPr>
            <w:tcW w:w="2410" w:type="dxa"/>
            <w:vAlign w:val="center"/>
          </w:tcPr>
          <w:p w:rsidR="00455750" w:rsidRDefault="00455750" w:rsidP="00CB518D">
            <w:pPr>
              <w:rPr>
                <w:color w:val="000000" w:themeColor="text1"/>
                <w:sz w:val="24"/>
                <w:szCs w:val="24"/>
              </w:rPr>
            </w:pPr>
            <w:r>
              <w:rPr>
                <w:rFonts w:cstheme="minorHAnsi"/>
                <w:color w:val="000000" w:themeColor="text1"/>
                <w:sz w:val="24"/>
                <w:szCs w:val="24"/>
              </w:rPr>
              <w:t>≤ 0.03</w:t>
            </w:r>
          </w:p>
        </w:tc>
        <w:tc>
          <w:tcPr>
            <w:tcW w:w="3073" w:type="dxa"/>
            <w:vAlign w:val="center"/>
          </w:tcPr>
          <w:p w:rsidR="00455750" w:rsidRDefault="00455750" w:rsidP="00CB518D">
            <w:pPr>
              <w:rPr>
                <w:color w:val="000000" w:themeColor="text1"/>
                <w:sz w:val="24"/>
                <w:szCs w:val="24"/>
              </w:rPr>
            </w:pPr>
            <w:r w:rsidRPr="00362339">
              <w:rPr>
                <w:color w:val="000000" w:themeColor="text1"/>
                <w:sz w:val="24"/>
                <w:szCs w:val="24"/>
              </w:rPr>
              <w:t xml:space="preserve">Restriction </w:t>
            </w:r>
            <w:proofErr w:type="spellStart"/>
            <w:r w:rsidRPr="00362339">
              <w:rPr>
                <w:color w:val="000000" w:themeColor="text1"/>
                <w:sz w:val="24"/>
                <w:szCs w:val="24"/>
              </w:rPr>
              <w:t>Stds</w:t>
            </w:r>
            <w:proofErr w:type="spellEnd"/>
            <w:r w:rsidRPr="00362339">
              <w:rPr>
                <w:color w:val="000000" w:themeColor="text1"/>
                <w:sz w:val="24"/>
                <w:szCs w:val="24"/>
              </w:rPr>
              <w:t xml:space="preserve"> (QRA cat.)</w:t>
            </w:r>
          </w:p>
        </w:tc>
      </w:tr>
      <w:tr w:rsidR="00455750" w:rsidRPr="00512461" w:rsidTr="00CB518D">
        <w:tblPrEx>
          <w:shd w:val="clear" w:color="auto" w:fill="auto"/>
        </w:tblPrEx>
        <w:trPr>
          <w:trHeight w:val="397"/>
        </w:trPr>
        <w:tc>
          <w:tcPr>
            <w:tcW w:w="3369" w:type="dxa"/>
            <w:vAlign w:val="center"/>
          </w:tcPr>
          <w:p w:rsidR="00455750" w:rsidRDefault="00455750" w:rsidP="00CB518D">
            <w:pPr>
              <w:rPr>
                <w:color w:val="000000" w:themeColor="text1"/>
                <w:sz w:val="24"/>
                <w:szCs w:val="24"/>
              </w:rPr>
            </w:pPr>
            <w:r>
              <w:rPr>
                <w:color w:val="000000" w:themeColor="text1"/>
                <w:sz w:val="24"/>
                <w:szCs w:val="24"/>
              </w:rPr>
              <w:t>Citral</w:t>
            </w:r>
          </w:p>
        </w:tc>
        <w:tc>
          <w:tcPr>
            <w:tcW w:w="1984" w:type="dxa"/>
            <w:vAlign w:val="center"/>
          </w:tcPr>
          <w:p w:rsidR="00455750" w:rsidRDefault="00455750" w:rsidP="00CB518D">
            <w:pPr>
              <w:rPr>
                <w:color w:val="000000" w:themeColor="text1"/>
                <w:sz w:val="24"/>
                <w:szCs w:val="24"/>
              </w:rPr>
            </w:pPr>
            <w:r>
              <w:rPr>
                <w:color w:val="000000" w:themeColor="text1"/>
                <w:sz w:val="24"/>
                <w:szCs w:val="24"/>
              </w:rPr>
              <w:t>5392-40-5</w:t>
            </w:r>
          </w:p>
        </w:tc>
        <w:tc>
          <w:tcPr>
            <w:tcW w:w="2410" w:type="dxa"/>
            <w:vAlign w:val="center"/>
          </w:tcPr>
          <w:p w:rsidR="00455750" w:rsidRDefault="00281559" w:rsidP="00CB518D">
            <w:pPr>
              <w:rPr>
                <w:rFonts w:cstheme="minorHAnsi"/>
                <w:color w:val="000000" w:themeColor="text1"/>
                <w:sz w:val="24"/>
                <w:szCs w:val="24"/>
              </w:rPr>
            </w:pPr>
            <w:r>
              <w:rPr>
                <w:rFonts w:cstheme="minorHAnsi"/>
                <w:color w:val="000000" w:themeColor="text1"/>
                <w:sz w:val="24"/>
                <w:szCs w:val="24"/>
              </w:rPr>
              <w:t>≤ 0.185</w:t>
            </w:r>
          </w:p>
        </w:tc>
        <w:tc>
          <w:tcPr>
            <w:tcW w:w="3073" w:type="dxa"/>
            <w:vAlign w:val="center"/>
          </w:tcPr>
          <w:p w:rsidR="00455750" w:rsidRDefault="00455750" w:rsidP="000B66B4">
            <w:pPr>
              <w:rPr>
                <w:color w:val="000000" w:themeColor="text1"/>
                <w:sz w:val="24"/>
                <w:szCs w:val="24"/>
              </w:rPr>
            </w:pPr>
            <w:r w:rsidRPr="00362339">
              <w:rPr>
                <w:color w:val="000000" w:themeColor="text1"/>
                <w:sz w:val="24"/>
                <w:szCs w:val="24"/>
              </w:rPr>
              <w:t xml:space="preserve">Restriction </w:t>
            </w:r>
            <w:proofErr w:type="spellStart"/>
            <w:r w:rsidRPr="00362339">
              <w:rPr>
                <w:color w:val="000000" w:themeColor="text1"/>
                <w:sz w:val="24"/>
                <w:szCs w:val="24"/>
              </w:rPr>
              <w:t>Stds</w:t>
            </w:r>
            <w:proofErr w:type="spellEnd"/>
            <w:r w:rsidRPr="00362339">
              <w:rPr>
                <w:color w:val="000000" w:themeColor="text1"/>
                <w:sz w:val="24"/>
                <w:szCs w:val="24"/>
              </w:rPr>
              <w:t xml:space="preserve"> (QRA cat.)</w:t>
            </w:r>
          </w:p>
        </w:tc>
      </w:tr>
      <w:tr w:rsidR="00455750" w:rsidRPr="00512461" w:rsidTr="00CB518D">
        <w:tblPrEx>
          <w:shd w:val="clear" w:color="auto" w:fill="auto"/>
        </w:tblPrEx>
        <w:trPr>
          <w:trHeight w:val="397"/>
        </w:trPr>
        <w:tc>
          <w:tcPr>
            <w:tcW w:w="3369" w:type="dxa"/>
            <w:vAlign w:val="center"/>
          </w:tcPr>
          <w:p w:rsidR="00455750" w:rsidRDefault="00455750" w:rsidP="00CB518D">
            <w:pPr>
              <w:rPr>
                <w:color w:val="000000" w:themeColor="text1"/>
                <w:sz w:val="24"/>
                <w:szCs w:val="24"/>
              </w:rPr>
            </w:pPr>
            <w:r>
              <w:rPr>
                <w:color w:val="000000" w:themeColor="text1"/>
                <w:sz w:val="24"/>
                <w:szCs w:val="24"/>
              </w:rPr>
              <w:t>Geraniol</w:t>
            </w:r>
          </w:p>
        </w:tc>
        <w:tc>
          <w:tcPr>
            <w:tcW w:w="1984" w:type="dxa"/>
            <w:vAlign w:val="center"/>
          </w:tcPr>
          <w:p w:rsidR="00455750" w:rsidRDefault="00455750" w:rsidP="00CB518D">
            <w:pPr>
              <w:rPr>
                <w:color w:val="000000" w:themeColor="text1"/>
                <w:sz w:val="24"/>
                <w:szCs w:val="24"/>
              </w:rPr>
            </w:pPr>
            <w:r>
              <w:rPr>
                <w:color w:val="000000" w:themeColor="text1"/>
                <w:sz w:val="24"/>
                <w:szCs w:val="24"/>
              </w:rPr>
              <w:t>106-24-1</w:t>
            </w:r>
          </w:p>
        </w:tc>
        <w:tc>
          <w:tcPr>
            <w:tcW w:w="2410" w:type="dxa"/>
            <w:vAlign w:val="center"/>
          </w:tcPr>
          <w:p w:rsidR="00455750" w:rsidRDefault="00455750" w:rsidP="00CB518D">
            <w:pPr>
              <w:rPr>
                <w:rFonts w:cstheme="minorHAnsi"/>
                <w:color w:val="000000" w:themeColor="text1"/>
                <w:sz w:val="24"/>
                <w:szCs w:val="24"/>
              </w:rPr>
            </w:pPr>
            <w:r>
              <w:rPr>
                <w:rFonts w:cstheme="minorHAnsi"/>
                <w:color w:val="000000" w:themeColor="text1"/>
                <w:sz w:val="24"/>
                <w:szCs w:val="24"/>
              </w:rPr>
              <w:t>≤ 0.0</w:t>
            </w:r>
            <w:r w:rsidR="00281559">
              <w:rPr>
                <w:rFonts w:cstheme="minorHAnsi"/>
                <w:color w:val="000000" w:themeColor="text1"/>
                <w:sz w:val="24"/>
                <w:szCs w:val="24"/>
              </w:rPr>
              <w:t>0</w:t>
            </w:r>
            <w:r>
              <w:rPr>
                <w:rFonts w:cstheme="minorHAnsi"/>
                <w:color w:val="000000" w:themeColor="text1"/>
                <w:sz w:val="24"/>
                <w:szCs w:val="24"/>
              </w:rPr>
              <w:t>5</w:t>
            </w:r>
          </w:p>
        </w:tc>
        <w:tc>
          <w:tcPr>
            <w:tcW w:w="3073" w:type="dxa"/>
            <w:vAlign w:val="center"/>
          </w:tcPr>
          <w:p w:rsidR="00455750" w:rsidRDefault="00455750" w:rsidP="000B66B4">
            <w:pPr>
              <w:rPr>
                <w:color w:val="000000" w:themeColor="text1"/>
                <w:sz w:val="24"/>
                <w:szCs w:val="24"/>
              </w:rPr>
            </w:pPr>
            <w:r w:rsidRPr="00362339">
              <w:rPr>
                <w:color w:val="000000" w:themeColor="text1"/>
                <w:sz w:val="24"/>
                <w:szCs w:val="24"/>
              </w:rPr>
              <w:t xml:space="preserve">Restriction </w:t>
            </w:r>
            <w:proofErr w:type="spellStart"/>
            <w:r w:rsidRPr="00362339">
              <w:rPr>
                <w:color w:val="000000" w:themeColor="text1"/>
                <w:sz w:val="24"/>
                <w:szCs w:val="24"/>
              </w:rPr>
              <w:t>Stds</w:t>
            </w:r>
            <w:proofErr w:type="spellEnd"/>
            <w:r w:rsidRPr="00362339">
              <w:rPr>
                <w:color w:val="000000" w:themeColor="text1"/>
                <w:sz w:val="24"/>
                <w:szCs w:val="24"/>
              </w:rPr>
              <w:t xml:space="preserve"> (QRA cat.)</w:t>
            </w:r>
          </w:p>
        </w:tc>
      </w:tr>
      <w:tr w:rsidR="00455750" w:rsidRPr="00512461" w:rsidTr="00CB518D">
        <w:tblPrEx>
          <w:shd w:val="clear" w:color="auto" w:fill="auto"/>
        </w:tblPrEx>
        <w:trPr>
          <w:trHeight w:val="397"/>
        </w:trPr>
        <w:tc>
          <w:tcPr>
            <w:tcW w:w="3369" w:type="dxa"/>
            <w:vAlign w:val="center"/>
          </w:tcPr>
          <w:p w:rsidR="00455750" w:rsidRDefault="00455750" w:rsidP="00CB518D">
            <w:pPr>
              <w:rPr>
                <w:color w:val="000000" w:themeColor="text1"/>
                <w:sz w:val="24"/>
                <w:szCs w:val="24"/>
              </w:rPr>
            </w:pPr>
            <w:r>
              <w:rPr>
                <w:color w:val="000000" w:themeColor="text1"/>
                <w:sz w:val="24"/>
                <w:szCs w:val="24"/>
              </w:rPr>
              <w:t>Methyl N-</w:t>
            </w:r>
            <w:proofErr w:type="spellStart"/>
            <w:r>
              <w:rPr>
                <w:color w:val="000000" w:themeColor="text1"/>
                <w:sz w:val="24"/>
                <w:szCs w:val="24"/>
              </w:rPr>
              <w:t>methylanthranilate</w:t>
            </w:r>
            <w:proofErr w:type="spellEnd"/>
          </w:p>
        </w:tc>
        <w:tc>
          <w:tcPr>
            <w:tcW w:w="1984" w:type="dxa"/>
            <w:vAlign w:val="center"/>
          </w:tcPr>
          <w:p w:rsidR="00455750" w:rsidRDefault="00455750" w:rsidP="00CB518D">
            <w:pPr>
              <w:rPr>
                <w:color w:val="000000" w:themeColor="text1"/>
                <w:sz w:val="24"/>
                <w:szCs w:val="24"/>
              </w:rPr>
            </w:pPr>
            <w:r>
              <w:rPr>
                <w:color w:val="000000" w:themeColor="text1"/>
                <w:sz w:val="24"/>
                <w:szCs w:val="24"/>
              </w:rPr>
              <w:t>85-91-6</w:t>
            </w:r>
          </w:p>
        </w:tc>
        <w:tc>
          <w:tcPr>
            <w:tcW w:w="2410" w:type="dxa"/>
            <w:vAlign w:val="center"/>
          </w:tcPr>
          <w:p w:rsidR="00455750" w:rsidRDefault="00455750" w:rsidP="00CB518D">
            <w:pPr>
              <w:rPr>
                <w:rFonts w:cstheme="minorHAnsi"/>
                <w:color w:val="000000" w:themeColor="text1"/>
                <w:sz w:val="24"/>
                <w:szCs w:val="24"/>
              </w:rPr>
            </w:pPr>
            <w:r>
              <w:rPr>
                <w:rFonts w:cstheme="minorHAnsi"/>
                <w:color w:val="000000" w:themeColor="text1"/>
                <w:sz w:val="24"/>
                <w:szCs w:val="24"/>
              </w:rPr>
              <w:t>≤ 0.</w:t>
            </w:r>
            <w:r w:rsidR="00281559">
              <w:rPr>
                <w:rFonts w:cstheme="minorHAnsi"/>
                <w:color w:val="000000" w:themeColor="text1"/>
                <w:sz w:val="24"/>
                <w:szCs w:val="24"/>
              </w:rPr>
              <w:t>0</w:t>
            </w:r>
            <w:r>
              <w:rPr>
                <w:rFonts w:cstheme="minorHAnsi"/>
                <w:color w:val="000000" w:themeColor="text1"/>
                <w:sz w:val="24"/>
                <w:szCs w:val="24"/>
              </w:rPr>
              <w:t>6</w:t>
            </w:r>
          </w:p>
        </w:tc>
        <w:tc>
          <w:tcPr>
            <w:tcW w:w="3073" w:type="dxa"/>
            <w:vAlign w:val="center"/>
          </w:tcPr>
          <w:p w:rsidR="00455750" w:rsidRDefault="00455750" w:rsidP="000B66B4">
            <w:pPr>
              <w:rPr>
                <w:color w:val="000000" w:themeColor="text1"/>
                <w:sz w:val="24"/>
                <w:szCs w:val="24"/>
              </w:rPr>
            </w:pPr>
            <w:r>
              <w:rPr>
                <w:color w:val="000000" w:themeColor="text1"/>
                <w:sz w:val="24"/>
                <w:szCs w:val="24"/>
              </w:rPr>
              <w:t xml:space="preserve">Restriction </w:t>
            </w:r>
            <w:proofErr w:type="spellStart"/>
            <w:r>
              <w:rPr>
                <w:color w:val="000000" w:themeColor="text1"/>
                <w:sz w:val="24"/>
                <w:szCs w:val="24"/>
              </w:rPr>
              <w:t>Stds</w:t>
            </w:r>
            <w:proofErr w:type="spellEnd"/>
            <w:r>
              <w:rPr>
                <w:color w:val="000000" w:themeColor="text1"/>
                <w:sz w:val="24"/>
                <w:szCs w:val="24"/>
              </w:rPr>
              <w:t xml:space="preserve"> (non QRA</w:t>
            </w:r>
            <w:r w:rsidRPr="00362339">
              <w:rPr>
                <w:color w:val="000000" w:themeColor="text1"/>
                <w:sz w:val="24"/>
                <w:szCs w:val="24"/>
              </w:rPr>
              <w:t>)</w:t>
            </w:r>
          </w:p>
        </w:tc>
      </w:tr>
    </w:tbl>
    <w:p w:rsidR="001328C5" w:rsidRDefault="001328C5" w:rsidP="001328C5">
      <w:pPr>
        <w:keepNext/>
        <w:keepLines/>
        <w:spacing w:before="120" w:after="0" w:line="192" w:lineRule="auto"/>
        <w:ind w:right="261"/>
        <w:jc w:val="both"/>
        <w:outlineLvl w:val="1"/>
        <w:rPr>
          <w:rFonts w:eastAsia="Times New Roman" w:cs="Times New Roman"/>
          <w:b/>
          <w:color w:val="000000" w:themeColor="text1"/>
          <w:sz w:val="24"/>
          <w:szCs w:val="24"/>
        </w:rPr>
      </w:pPr>
    </w:p>
    <w:sdt>
      <w:sdtPr>
        <w:rPr>
          <w:rFonts w:asciiTheme="majorHAnsi" w:hAnsiTheme="majorHAnsi"/>
          <w:b/>
          <w:color w:val="588DD4"/>
          <w:sz w:val="24"/>
          <w:szCs w:val="24"/>
          <w:u w:val="single"/>
        </w:rPr>
        <w:id w:val="-2004037637"/>
        <w:placeholder>
          <w:docPart w:val="5D3520DEB5514E38AA42594CF90645D3"/>
        </w:placeholder>
      </w:sdtPr>
      <w:sdtEndPr>
        <w:rPr>
          <w:rFonts w:asciiTheme="minorHAnsi" w:hAnsiTheme="minorHAnsi"/>
          <w:b w:val="0"/>
          <w:color w:val="auto"/>
          <w:u w:val="none"/>
        </w:rPr>
      </w:sdtEndPr>
      <w:sdtContent>
        <w:p w:rsidR="001328C5" w:rsidRPr="002741C9" w:rsidRDefault="001328C5" w:rsidP="001328C5">
          <w:pPr>
            <w:spacing w:before="40" w:after="0"/>
            <w:rPr>
              <w:sz w:val="24"/>
              <w:szCs w:val="24"/>
            </w:rPr>
          </w:pPr>
          <w:r w:rsidRPr="00486AFD">
            <w:rPr>
              <w:sz w:val="24"/>
              <w:szCs w:val="24"/>
              <w:u w:val="single"/>
            </w:rPr>
            <w:t>Additional Comments</w:t>
          </w:r>
        </w:p>
      </w:sdtContent>
    </w:sdt>
    <w:tbl>
      <w:tblPr>
        <w:tblStyle w:val="TableGrid"/>
        <w:tblW w:w="10774" w:type="dxa"/>
        <w:tblInd w:w="-34" w:type="dxa"/>
        <w:shd w:val="clear" w:color="auto" w:fill="E1EEEB"/>
        <w:tblLook w:val="04A0" w:firstRow="1" w:lastRow="0" w:firstColumn="1" w:lastColumn="0" w:noHBand="0" w:noVBand="1"/>
      </w:tblPr>
      <w:tblGrid>
        <w:gridCol w:w="10774"/>
      </w:tblGrid>
      <w:tr w:rsidR="001328C5" w:rsidTr="0000626B">
        <w:tc>
          <w:tcPr>
            <w:tcW w:w="10774" w:type="dxa"/>
            <w:shd w:val="clear" w:color="auto" w:fill="E1EEEB"/>
          </w:tcPr>
          <w:sdt>
            <w:sdtPr>
              <w:rPr>
                <w:sz w:val="24"/>
                <w:szCs w:val="24"/>
              </w:rPr>
              <w:id w:val="754098154"/>
              <w:placeholder>
                <w:docPart w:val="1CD94D181B65474D91E65B6A5D8BEAF8"/>
              </w:placeholder>
            </w:sdtPr>
            <w:sdtEndPr/>
            <w:sdtContent>
              <w:p w:rsidR="001328C5" w:rsidRDefault="001328C5" w:rsidP="0000626B">
                <w:pPr>
                  <w:ind w:right="260"/>
                  <w:jc w:val="both"/>
                  <w:rPr>
                    <w:sz w:val="24"/>
                    <w:szCs w:val="24"/>
                  </w:rPr>
                </w:pPr>
              </w:p>
              <w:p w:rsidR="001328C5" w:rsidRDefault="001328C5" w:rsidP="0000626B">
                <w:pPr>
                  <w:ind w:right="260"/>
                  <w:jc w:val="both"/>
                  <w:rPr>
                    <w:sz w:val="24"/>
                    <w:szCs w:val="24"/>
                  </w:rPr>
                </w:pPr>
              </w:p>
              <w:p w:rsidR="0033276E" w:rsidRDefault="0033276E" w:rsidP="0000626B">
                <w:pPr>
                  <w:ind w:right="260"/>
                  <w:jc w:val="both"/>
                  <w:rPr>
                    <w:sz w:val="24"/>
                    <w:szCs w:val="24"/>
                  </w:rPr>
                </w:pPr>
              </w:p>
              <w:p w:rsidR="0033276E" w:rsidRDefault="0033276E" w:rsidP="0000626B">
                <w:pPr>
                  <w:ind w:right="260"/>
                  <w:jc w:val="both"/>
                  <w:rPr>
                    <w:sz w:val="24"/>
                    <w:szCs w:val="24"/>
                  </w:rPr>
                </w:pPr>
              </w:p>
              <w:p w:rsidR="001328C5" w:rsidRDefault="00B630C8" w:rsidP="0000626B">
                <w:pPr>
                  <w:ind w:right="260"/>
                  <w:jc w:val="both"/>
                  <w:rPr>
                    <w:sz w:val="24"/>
                    <w:szCs w:val="24"/>
                  </w:rPr>
                </w:pPr>
              </w:p>
            </w:sdtContent>
          </w:sdt>
        </w:tc>
      </w:tr>
    </w:tbl>
    <w:p w:rsidR="001328C5" w:rsidRDefault="001328C5" w:rsidP="001328C5">
      <w:pPr>
        <w:spacing w:after="0"/>
      </w:pPr>
    </w:p>
    <w:p w:rsidR="001328C5" w:rsidRDefault="001328C5" w:rsidP="001328C5">
      <w:pPr>
        <w:jc w:val="center"/>
        <w:rPr>
          <w:b/>
          <w:sz w:val="24"/>
        </w:rPr>
      </w:pPr>
      <w:r w:rsidRPr="00E6087A">
        <w:rPr>
          <w:b/>
          <w:sz w:val="24"/>
        </w:rPr>
        <w:t>It is the ultimate responsibility of the customer to ensure the safety of the intended final product containing this material, by carrying out additional tests if necessary.</w:t>
      </w:r>
    </w:p>
    <w:p w:rsidR="001328C5" w:rsidRDefault="001328C5" w:rsidP="001328C5">
      <w:pPr>
        <w:jc w:val="center"/>
        <w:rPr>
          <w:b/>
          <w:sz w:val="24"/>
        </w:rPr>
      </w:pPr>
    </w:p>
    <w:p w:rsidR="001328C5" w:rsidRDefault="001328C5">
      <w:pPr>
        <w:rPr>
          <w:rFonts w:eastAsia="Times New Roman" w:cs="Times New Roman"/>
          <w:b/>
          <w:color w:val="000000" w:themeColor="text1"/>
          <w:sz w:val="24"/>
          <w:szCs w:val="24"/>
        </w:rPr>
      </w:pPr>
      <w:r>
        <w:rPr>
          <w:rFonts w:eastAsia="Times New Roman" w:cs="Times New Roman"/>
          <w:b/>
          <w:color w:val="000000" w:themeColor="text1"/>
          <w:sz w:val="24"/>
          <w:szCs w:val="24"/>
        </w:rPr>
        <w:br w:type="page"/>
      </w:r>
    </w:p>
    <w:p w:rsidR="00301FA1" w:rsidRDefault="00301FA1" w:rsidP="00B403AC">
      <w:pPr>
        <w:keepNext/>
        <w:keepLines/>
        <w:spacing w:before="120" w:after="0" w:line="192" w:lineRule="auto"/>
        <w:ind w:right="261"/>
        <w:jc w:val="both"/>
        <w:outlineLvl w:val="1"/>
        <w:rPr>
          <w:rFonts w:eastAsia="Times New Roman" w:cs="Times New Roman"/>
          <w:b/>
          <w:color w:val="000000" w:themeColor="text1"/>
          <w:sz w:val="24"/>
          <w:szCs w:val="24"/>
        </w:rPr>
      </w:pPr>
    </w:p>
    <w:tbl>
      <w:tblPr>
        <w:tblStyle w:val="TableGrid"/>
        <w:tblW w:w="0" w:type="auto"/>
        <w:tblLook w:val="04A0" w:firstRow="1" w:lastRow="0" w:firstColumn="1" w:lastColumn="0" w:noHBand="0" w:noVBand="1"/>
      </w:tblPr>
      <w:tblGrid>
        <w:gridCol w:w="5418"/>
        <w:gridCol w:w="5418"/>
      </w:tblGrid>
      <w:tr w:rsidR="00C3790B" w:rsidRPr="00573E06" w:rsidTr="00557A5A">
        <w:trPr>
          <w:trHeight w:val="340"/>
        </w:trPr>
        <w:tc>
          <w:tcPr>
            <w:tcW w:w="5418" w:type="dxa"/>
            <w:vAlign w:val="center"/>
          </w:tcPr>
          <w:p w:rsidR="00C3790B" w:rsidRPr="00573E06" w:rsidRDefault="00C3790B" w:rsidP="00557A5A">
            <w:pPr>
              <w:rPr>
                <w:b/>
              </w:rPr>
            </w:pPr>
            <w:r>
              <w:rPr>
                <w:b/>
              </w:rPr>
              <w:t>IFRA Classes</w:t>
            </w:r>
          </w:p>
        </w:tc>
        <w:tc>
          <w:tcPr>
            <w:tcW w:w="5418" w:type="dxa"/>
            <w:vAlign w:val="center"/>
          </w:tcPr>
          <w:p w:rsidR="00C3790B" w:rsidRPr="00573E06" w:rsidRDefault="00C3790B" w:rsidP="00557A5A">
            <w:pPr>
              <w:rPr>
                <w:b/>
              </w:rPr>
            </w:pPr>
            <w:r w:rsidRPr="00573E06">
              <w:rPr>
                <w:b/>
              </w:rPr>
              <w:t>% Maximum Use Level</w:t>
            </w:r>
          </w:p>
        </w:tc>
      </w:tr>
      <w:tr w:rsidR="00667539" w:rsidRPr="00347A48" w:rsidTr="00557A5A">
        <w:trPr>
          <w:trHeight w:val="340"/>
        </w:trPr>
        <w:tc>
          <w:tcPr>
            <w:tcW w:w="5418" w:type="dxa"/>
            <w:vAlign w:val="center"/>
          </w:tcPr>
          <w:p w:rsidR="00667539" w:rsidRPr="003309FF" w:rsidRDefault="00667539" w:rsidP="00557A5A">
            <w:r>
              <w:t xml:space="preserve">Class </w:t>
            </w:r>
            <w:r w:rsidRPr="003309FF">
              <w:t xml:space="preserve"> 1</w:t>
            </w:r>
          </w:p>
        </w:tc>
        <w:tc>
          <w:tcPr>
            <w:tcW w:w="5418" w:type="dxa"/>
            <w:vAlign w:val="center"/>
          </w:tcPr>
          <w:p w:rsidR="00667539" w:rsidRPr="00455750" w:rsidRDefault="00BD481C" w:rsidP="00667539">
            <w:r>
              <w:t>21.62</w:t>
            </w:r>
          </w:p>
        </w:tc>
      </w:tr>
      <w:tr w:rsidR="00667539" w:rsidRPr="00347A48" w:rsidTr="00557A5A">
        <w:trPr>
          <w:trHeight w:val="340"/>
        </w:trPr>
        <w:tc>
          <w:tcPr>
            <w:tcW w:w="5418" w:type="dxa"/>
            <w:vAlign w:val="center"/>
          </w:tcPr>
          <w:p w:rsidR="00667539" w:rsidRPr="003309FF" w:rsidRDefault="00667539" w:rsidP="00557A5A">
            <w:r>
              <w:t>Class</w:t>
            </w:r>
            <w:r w:rsidRPr="003309FF">
              <w:t xml:space="preserve"> 2</w:t>
            </w:r>
          </w:p>
        </w:tc>
        <w:tc>
          <w:tcPr>
            <w:tcW w:w="5418" w:type="dxa"/>
            <w:vAlign w:val="center"/>
          </w:tcPr>
          <w:p w:rsidR="00667539" w:rsidRPr="00347A48" w:rsidRDefault="00BD481C" w:rsidP="00412100">
            <w:r>
              <w:t>27.03</w:t>
            </w:r>
          </w:p>
        </w:tc>
      </w:tr>
      <w:tr w:rsidR="00667539" w:rsidRPr="00347A48" w:rsidTr="00557A5A">
        <w:trPr>
          <w:trHeight w:val="340"/>
        </w:trPr>
        <w:tc>
          <w:tcPr>
            <w:tcW w:w="5418" w:type="dxa"/>
            <w:vAlign w:val="center"/>
          </w:tcPr>
          <w:p w:rsidR="00667539" w:rsidRPr="003309FF" w:rsidRDefault="00667539" w:rsidP="00557A5A">
            <w:r>
              <w:t xml:space="preserve">Class </w:t>
            </w:r>
            <w:r w:rsidRPr="003309FF">
              <w:t>3A</w:t>
            </w:r>
          </w:p>
        </w:tc>
        <w:tc>
          <w:tcPr>
            <w:tcW w:w="5418" w:type="dxa"/>
            <w:vAlign w:val="center"/>
          </w:tcPr>
          <w:p w:rsidR="00667539" w:rsidRPr="00347A48" w:rsidRDefault="00BD481C" w:rsidP="00412100">
            <w:r>
              <w:t xml:space="preserve">Not Restricted. </w:t>
            </w:r>
          </w:p>
        </w:tc>
      </w:tr>
      <w:tr w:rsidR="00BD481C" w:rsidRPr="00347A48" w:rsidTr="00557A5A">
        <w:trPr>
          <w:trHeight w:val="340"/>
        </w:trPr>
        <w:tc>
          <w:tcPr>
            <w:tcW w:w="5418" w:type="dxa"/>
            <w:vAlign w:val="center"/>
          </w:tcPr>
          <w:p w:rsidR="00BD481C" w:rsidRPr="003309FF" w:rsidRDefault="00BD481C" w:rsidP="00557A5A">
            <w:r>
              <w:t xml:space="preserve">Class </w:t>
            </w:r>
            <w:r w:rsidRPr="003309FF">
              <w:t>3B</w:t>
            </w:r>
          </w:p>
        </w:tc>
        <w:tc>
          <w:tcPr>
            <w:tcW w:w="5418" w:type="dxa"/>
            <w:vAlign w:val="center"/>
          </w:tcPr>
          <w:p w:rsidR="00BD481C" w:rsidRPr="00347A48" w:rsidRDefault="00BD481C" w:rsidP="00583913">
            <w:r>
              <w:t xml:space="preserve">Not Restricted. </w:t>
            </w:r>
          </w:p>
        </w:tc>
      </w:tr>
      <w:tr w:rsidR="00BD481C" w:rsidTr="00557A5A">
        <w:trPr>
          <w:trHeight w:val="340"/>
        </w:trPr>
        <w:tc>
          <w:tcPr>
            <w:tcW w:w="5418" w:type="dxa"/>
            <w:vAlign w:val="center"/>
          </w:tcPr>
          <w:p w:rsidR="00BD481C" w:rsidRPr="003309FF" w:rsidRDefault="00BD481C" w:rsidP="00557A5A">
            <w:r>
              <w:t>Class</w:t>
            </w:r>
            <w:r w:rsidRPr="003309FF">
              <w:t xml:space="preserve"> 3C</w:t>
            </w:r>
          </w:p>
        </w:tc>
        <w:tc>
          <w:tcPr>
            <w:tcW w:w="5418" w:type="dxa"/>
            <w:vAlign w:val="center"/>
          </w:tcPr>
          <w:p w:rsidR="00BD481C" w:rsidRPr="00347A48" w:rsidRDefault="00BD481C" w:rsidP="00583913">
            <w:r>
              <w:t xml:space="preserve">Not Restricted. </w:t>
            </w:r>
          </w:p>
        </w:tc>
      </w:tr>
      <w:tr w:rsidR="00BD481C" w:rsidTr="00557A5A">
        <w:trPr>
          <w:trHeight w:val="340"/>
        </w:trPr>
        <w:tc>
          <w:tcPr>
            <w:tcW w:w="5418" w:type="dxa"/>
            <w:vAlign w:val="center"/>
          </w:tcPr>
          <w:p w:rsidR="00BD481C" w:rsidRPr="003309FF" w:rsidRDefault="00BD481C" w:rsidP="00557A5A">
            <w:r>
              <w:t>Class</w:t>
            </w:r>
            <w:r w:rsidRPr="003309FF">
              <w:t xml:space="preserve"> 3D</w:t>
            </w:r>
          </w:p>
        </w:tc>
        <w:tc>
          <w:tcPr>
            <w:tcW w:w="5418" w:type="dxa"/>
            <w:vAlign w:val="center"/>
          </w:tcPr>
          <w:p w:rsidR="00BD481C" w:rsidRPr="00347A48" w:rsidRDefault="00BD481C" w:rsidP="00583913">
            <w:r>
              <w:t xml:space="preserve">Not Restricted. </w:t>
            </w:r>
          </w:p>
        </w:tc>
      </w:tr>
      <w:tr w:rsidR="00BD481C" w:rsidRPr="00347A48" w:rsidTr="00557A5A">
        <w:trPr>
          <w:trHeight w:val="340"/>
        </w:trPr>
        <w:tc>
          <w:tcPr>
            <w:tcW w:w="5418" w:type="dxa"/>
            <w:vAlign w:val="center"/>
          </w:tcPr>
          <w:p w:rsidR="00BD481C" w:rsidRPr="003309FF" w:rsidRDefault="00BD481C" w:rsidP="00557A5A">
            <w:r>
              <w:t>Class</w:t>
            </w:r>
            <w:r w:rsidRPr="003309FF">
              <w:t xml:space="preserve"> 4A</w:t>
            </w:r>
          </w:p>
        </w:tc>
        <w:tc>
          <w:tcPr>
            <w:tcW w:w="5418" w:type="dxa"/>
            <w:vAlign w:val="center"/>
          </w:tcPr>
          <w:p w:rsidR="00BD481C" w:rsidRPr="00347A48" w:rsidRDefault="00BD481C" w:rsidP="00583913">
            <w:r>
              <w:t xml:space="preserve">Not Restricted. </w:t>
            </w:r>
          </w:p>
        </w:tc>
      </w:tr>
      <w:tr w:rsidR="00BD481C" w:rsidRPr="00347A48" w:rsidTr="00557A5A">
        <w:trPr>
          <w:trHeight w:val="340"/>
        </w:trPr>
        <w:tc>
          <w:tcPr>
            <w:tcW w:w="5418" w:type="dxa"/>
            <w:vAlign w:val="center"/>
          </w:tcPr>
          <w:p w:rsidR="00BD481C" w:rsidRPr="003309FF" w:rsidRDefault="00BD481C" w:rsidP="00557A5A">
            <w:r>
              <w:t>Class</w:t>
            </w:r>
            <w:r w:rsidRPr="003309FF">
              <w:t xml:space="preserve"> 4B</w:t>
            </w:r>
          </w:p>
        </w:tc>
        <w:tc>
          <w:tcPr>
            <w:tcW w:w="5418" w:type="dxa"/>
            <w:vAlign w:val="center"/>
          </w:tcPr>
          <w:p w:rsidR="00BD481C" w:rsidRPr="00347A48" w:rsidRDefault="00BD481C" w:rsidP="00583913">
            <w:r>
              <w:t xml:space="preserve">Not Restricted. </w:t>
            </w:r>
          </w:p>
        </w:tc>
      </w:tr>
      <w:tr w:rsidR="00BD481C" w:rsidRPr="00347A48" w:rsidTr="00557A5A">
        <w:trPr>
          <w:trHeight w:val="340"/>
        </w:trPr>
        <w:tc>
          <w:tcPr>
            <w:tcW w:w="5418" w:type="dxa"/>
            <w:vAlign w:val="center"/>
          </w:tcPr>
          <w:p w:rsidR="00BD481C" w:rsidRPr="003309FF" w:rsidRDefault="00BD481C" w:rsidP="00557A5A">
            <w:r>
              <w:t>Class</w:t>
            </w:r>
            <w:r w:rsidRPr="003309FF">
              <w:t xml:space="preserve"> 4C</w:t>
            </w:r>
          </w:p>
        </w:tc>
        <w:tc>
          <w:tcPr>
            <w:tcW w:w="5418" w:type="dxa"/>
            <w:vAlign w:val="center"/>
          </w:tcPr>
          <w:p w:rsidR="00BD481C" w:rsidRPr="00347A48" w:rsidRDefault="00BD481C" w:rsidP="00583913">
            <w:r>
              <w:t xml:space="preserve">Not Restricted. </w:t>
            </w:r>
          </w:p>
        </w:tc>
      </w:tr>
      <w:tr w:rsidR="00BD481C" w:rsidRPr="00347A48" w:rsidTr="00557A5A">
        <w:trPr>
          <w:trHeight w:val="340"/>
        </w:trPr>
        <w:tc>
          <w:tcPr>
            <w:tcW w:w="5418" w:type="dxa"/>
            <w:vAlign w:val="center"/>
          </w:tcPr>
          <w:p w:rsidR="00BD481C" w:rsidRPr="003309FF" w:rsidRDefault="00BD481C" w:rsidP="00557A5A">
            <w:r>
              <w:t xml:space="preserve">Class </w:t>
            </w:r>
            <w:r w:rsidRPr="003309FF">
              <w:t>4D</w:t>
            </w:r>
          </w:p>
        </w:tc>
        <w:tc>
          <w:tcPr>
            <w:tcW w:w="5418" w:type="dxa"/>
            <w:vAlign w:val="center"/>
          </w:tcPr>
          <w:p w:rsidR="00BD481C" w:rsidRPr="00347A48" w:rsidRDefault="00BD481C" w:rsidP="00583913">
            <w:r>
              <w:t xml:space="preserve">Not Restricted. </w:t>
            </w:r>
          </w:p>
        </w:tc>
      </w:tr>
      <w:tr w:rsidR="00BD481C" w:rsidRPr="00347A48" w:rsidTr="00557A5A">
        <w:trPr>
          <w:trHeight w:val="340"/>
        </w:trPr>
        <w:tc>
          <w:tcPr>
            <w:tcW w:w="5418" w:type="dxa"/>
            <w:vAlign w:val="center"/>
          </w:tcPr>
          <w:p w:rsidR="00BD481C" w:rsidRPr="003309FF" w:rsidRDefault="00BD481C" w:rsidP="00557A5A">
            <w:r>
              <w:t>Class</w:t>
            </w:r>
            <w:r w:rsidRPr="003309FF">
              <w:t xml:space="preserve"> 5</w:t>
            </w:r>
          </w:p>
        </w:tc>
        <w:tc>
          <w:tcPr>
            <w:tcW w:w="5418" w:type="dxa"/>
            <w:vAlign w:val="center"/>
          </w:tcPr>
          <w:p w:rsidR="00BD481C" w:rsidRPr="00347A48" w:rsidRDefault="00BD481C" w:rsidP="00583913">
            <w:r>
              <w:t xml:space="preserve">Not Restricted. </w:t>
            </w:r>
          </w:p>
        </w:tc>
      </w:tr>
      <w:tr w:rsidR="00BD481C" w:rsidRPr="00347A48" w:rsidTr="00557A5A">
        <w:trPr>
          <w:trHeight w:val="340"/>
        </w:trPr>
        <w:tc>
          <w:tcPr>
            <w:tcW w:w="5418" w:type="dxa"/>
            <w:vAlign w:val="center"/>
          </w:tcPr>
          <w:p w:rsidR="00BD481C" w:rsidRPr="003309FF" w:rsidRDefault="00BD481C" w:rsidP="00557A5A">
            <w:r>
              <w:t>Class</w:t>
            </w:r>
            <w:r w:rsidRPr="003309FF">
              <w:t xml:space="preserve"> 6</w:t>
            </w:r>
          </w:p>
        </w:tc>
        <w:tc>
          <w:tcPr>
            <w:tcW w:w="5418" w:type="dxa"/>
            <w:vAlign w:val="center"/>
          </w:tcPr>
          <w:p w:rsidR="00BD481C" w:rsidRPr="00347A48" w:rsidRDefault="00BD481C" w:rsidP="00583913">
            <w:r>
              <w:t xml:space="preserve">Not Restricted. </w:t>
            </w:r>
          </w:p>
        </w:tc>
      </w:tr>
      <w:tr w:rsidR="00BD481C" w:rsidRPr="00347A48" w:rsidTr="00557A5A">
        <w:trPr>
          <w:trHeight w:val="340"/>
        </w:trPr>
        <w:tc>
          <w:tcPr>
            <w:tcW w:w="5418" w:type="dxa"/>
            <w:vAlign w:val="center"/>
          </w:tcPr>
          <w:p w:rsidR="00BD481C" w:rsidRPr="003309FF" w:rsidRDefault="00BD481C" w:rsidP="00557A5A">
            <w:r>
              <w:t xml:space="preserve">Class </w:t>
            </w:r>
            <w:r w:rsidRPr="003309FF">
              <w:t xml:space="preserve"> 7A</w:t>
            </w:r>
          </w:p>
        </w:tc>
        <w:tc>
          <w:tcPr>
            <w:tcW w:w="5418" w:type="dxa"/>
            <w:vAlign w:val="center"/>
          </w:tcPr>
          <w:p w:rsidR="00BD481C" w:rsidRPr="00347A48" w:rsidRDefault="00BD481C" w:rsidP="000B66B4">
            <w:r>
              <w:t>54.05</w:t>
            </w:r>
          </w:p>
        </w:tc>
      </w:tr>
      <w:tr w:rsidR="00BD481C" w:rsidRPr="00347A48" w:rsidTr="00557A5A">
        <w:trPr>
          <w:trHeight w:val="340"/>
        </w:trPr>
        <w:tc>
          <w:tcPr>
            <w:tcW w:w="5418" w:type="dxa"/>
            <w:vAlign w:val="center"/>
          </w:tcPr>
          <w:p w:rsidR="00BD481C" w:rsidRPr="003309FF" w:rsidRDefault="00BD481C" w:rsidP="00557A5A">
            <w:r>
              <w:t xml:space="preserve">Class </w:t>
            </w:r>
            <w:r w:rsidRPr="003309FF">
              <w:t>7B</w:t>
            </w:r>
          </w:p>
        </w:tc>
        <w:tc>
          <w:tcPr>
            <w:tcW w:w="5418" w:type="dxa"/>
            <w:vAlign w:val="center"/>
          </w:tcPr>
          <w:p w:rsidR="00BD481C" w:rsidRPr="00347A48" w:rsidRDefault="00BD481C" w:rsidP="00583913">
            <w:r>
              <w:t>54.05</w:t>
            </w:r>
          </w:p>
        </w:tc>
      </w:tr>
      <w:tr w:rsidR="00BD481C" w:rsidRPr="00347A48" w:rsidTr="00557A5A">
        <w:trPr>
          <w:trHeight w:val="340"/>
        </w:trPr>
        <w:tc>
          <w:tcPr>
            <w:tcW w:w="5418" w:type="dxa"/>
            <w:vAlign w:val="center"/>
          </w:tcPr>
          <w:p w:rsidR="00BD481C" w:rsidRPr="003309FF" w:rsidRDefault="00BD481C" w:rsidP="00557A5A">
            <w:r>
              <w:t xml:space="preserve">Class </w:t>
            </w:r>
            <w:r w:rsidRPr="003309FF">
              <w:t>8A</w:t>
            </w:r>
          </w:p>
        </w:tc>
        <w:tc>
          <w:tcPr>
            <w:tcW w:w="5418" w:type="dxa"/>
            <w:vAlign w:val="center"/>
          </w:tcPr>
          <w:p w:rsidR="00BD481C" w:rsidRPr="00347A48" w:rsidRDefault="00BD481C" w:rsidP="00583913">
            <w:r>
              <w:t xml:space="preserve">Not Restricted. </w:t>
            </w:r>
          </w:p>
        </w:tc>
      </w:tr>
      <w:tr w:rsidR="00BD481C" w:rsidRPr="00347A48" w:rsidTr="00557A5A">
        <w:trPr>
          <w:trHeight w:val="340"/>
        </w:trPr>
        <w:tc>
          <w:tcPr>
            <w:tcW w:w="5418" w:type="dxa"/>
            <w:vAlign w:val="center"/>
          </w:tcPr>
          <w:p w:rsidR="00BD481C" w:rsidRPr="003309FF" w:rsidRDefault="00BD481C" w:rsidP="00557A5A">
            <w:r>
              <w:t>Class</w:t>
            </w:r>
            <w:r w:rsidRPr="003309FF">
              <w:t xml:space="preserve"> 8B</w:t>
            </w:r>
          </w:p>
        </w:tc>
        <w:tc>
          <w:tcPr>
            <w:tcW w:w="5418" w:type="dxa"/>
            <w:vAlign w:val="center"/>
          </w:tcPr>
          <w:p w:rsidR="00BD481C" w:rsidRPr="00347A48" w:rsidRDefault="00BD481C" w:rsidP="00583913">
            <w:r>
              <w:t xml:space="preserve">Not Restricted. </w:t>
            </w:r>
          </w:p>
        </w:tc>
      </w:tr>
      <w:tr w:rsidR="00BD481C" w:rsidRPr="00347A48" w:rsidTr="00557A5A">
        <w:trPr>
          <w:trHeight w:val="340"/>
        </w:trPr>
        <w:tc>
          <w:tcPr>
            <w:tcW w:w="5418" w:type="dxa"/>
            <w:vAlign w:val="center"/>
          </w:tcPr>
          <w:p w:rsidR="00BD481C" w:rsidRPr="003309FF" w:rsidRDefault="00BD481C" w:rsidP="009A6E65">
            <w:r>
              <w:t xml:space="preserve">Class </w:t>
            </w:r>
            <w:r w:rsidRPr="003309FF">
              <w:t xml:space="preserve"> 9A</w:t>
            </w:r>
          </w:p>
        </w:tc>
        <w:tc>
          <w:tcPr>
            <w:tcW w:w="5418" w:type="dxa"/>
            <w:vAlign w:val="center"/>
          </w:tcPr>
          <w:p w:rsidR="00BD481C" w:rsidRPr="00347A48" w:rsidRDefault="00BD481C" w:rsidP="00583913">
            <w:r>
              <w:t xml:space="preserve">Not Restricted. </w:t>
            </w:r>
          </w:p>
        </w:tc>
      </w:tr>
      <w:tr w:rsidR="00BD481C" w:rsidRPr="00347A48" w:rsidTr="00557A5A">
        <w:trPr>
          <w:trHeight w:val="340"/>
        </w:trPr>
        <w:tc>
          <w:tcPr>
            <w:tcW w:w="5418" w:type="dxa"/>
            <w:vAlign w:val="center"/>
          </w:tcPr>
          <w:p w:rsidR="00BD481C" w:rsidRPr="003309FF" w:rsidRDefault="00BD481C" w:rsidP="009A6E65">
            <w:r>
              <w:t xml:space="preserve">Class </w:t>
            </w:r>
            <w:r w:rsidRPr="003309FF">
              <w:t xml:space="preserve"> 9B</w:t>
            </w:r>
          </w:p>
        </w:tc>
        <w:tc>
          <w:tcPr>
            <w:tcW w:w="5418" w:type="dxa"/>
            <w:vAlign w:val="center"/>
          </w:tcPr>
          <w:p w:rsidR="00BD481C" w:rsidRPr="00347A48" w:rsidRDefault="00BD481C" w:rsidP="00583913">
            <w:r>
              <w:t xml:space="preserve">Not Restricted. </w:t>
            </w:r>
          </w:p>
        </w:tc>
      </w:tr>
      <w:tr w:rsidR="00BD481C" w:rsidRPr="00347A48" w:rsidTr="00557A5A">
        <w:trPr>
          <w:trHeight w:val="340"/>
        </w:trPr>
        <w:tc>
          <w:tcPr>
            <w:tcW w:w="5418" w:type="dxa"/>
            <w:vAlign w:val="center"/>
          </w:tcPr>
          <w:p w:rsidR="00BD481C" w:rsidRPr="003309FF" w:rsidRDefault="00BD481C" w:rsidP="00557A5A">
            <w:r>
              <w:t xml:space="preserve">Class </w:t>
            </w:r>
            <w:r w:rsidRPr="003309FF">
              <w:t>9C</w:t>
            </w:r>
          </w:p>
        </w:tc>
        <w:tc>
          <w:tcPr>
            <w:tcW w:w="5418" w:type="dxa"/>
            <w:vAlign w:val="center"/>
          </w:tcPr>
          <w:p w:rsidR="00BD481C" w:rsidRPr="00347A48" w:rsidRDefault="00BD481C" w:rsidP="00583913">
            <w:r>
              <w:t xml:space="preserve">Not Restricted. </w:t>
            </w:r>
          </w:p>
        </w:tc>
      </w:tr>
      <w:tr w:rsidR="00BD481C" w:rsidRPr="00347A48" w:rsidTr="00557A5A">
        <w:trPr>
          <w:trHeight w:val="340"/>
        </w:trPr>
        <w:tc>
          <w:tcPr>
            <w:tcW w:w="5418" w:type="dxa"/>
            <w:vAlign w:val="center"/>
          </w:tcPr>
          <w:p w:rsidR="00BD481C" w:rsidRPr="003309FF" w:rsidRDefault="00BD481C" w:rsidP="00557A5A">
            <w:r>
              <w:t>Class</w:t>
            </w:r>
            <w:r w:rsidRPr="003309FF">
              <w:t xml:space="preserve"> 10A</w:t>
            </w:r>
          </w:p>
        </w:tc>
        <w:tc>
          <w:tcPr>
            <w:tcW w:w="5418" w:type="dxa"/>
            <w:vAlign w:val="center"/>
          </w:tcPr>
          <w:p w:rsidR="00BD481C" w:rsidRPr="00347A48" w:rsidRDefault="00BD481C" w:rsidP="00583913">
            <w:r>
              <w:t xml:space="preserve">Not Restricted. </w:t>
            </w:r>
          </w:p>
        </w:tc>
      </w:tr>
      <w:tr w:rsidR="00BD481C" w:rsidRPr="00347A48" w:rsidTr="00557A5A">
        <w:trPr>
          <w:trHeight w:val="340"/>
        </w:trPr>
        <w:tc>
          <w:tcPr>
            <w:tcW w:w="5418" w:type="dxa"/>
            <w:vAlign w:val="center"/>
          </w:tcPr>
          <w:p w:rsidR="00BD481C" w:rsidRPr="003309FF" w:rsidRDefault="00BD481C" w:rsidP="00557A5A">
            <w:r>
              <w:t>Class</w:t>
            </w:r>
            <w:r w:rsidRPr="003309FF">
              <w:t xml:space="preserve"> 10B</w:t>
            </w:r>
          </w:p>
        </w:tc>
        <w:tc>
          <w:tcPr>
            <w:tcW w:w="5418" w:type="dxa"/>
            <w:vAlign w:val="center"/>
          </w:tcPr>
          <w:p w:rsidR="00BD481C" w:rsidRPr="00347A48" w:rsidRDefault="00BD481C" w:rsidP="00583913">
            <w:r>
              <w:t xml:space="preserve">Not Restricted. </w:t>
            </w:r>
          </w:p>
        </w:tc>
      </w:tr>
      <w:tr w:rsidR="00BD481C" w:rsidRPr="00347A48" w:rsidTr="00557A5A">
        <w:trPr>
          <w:trHeight w:val="340"/>
        </w:trPr>
        <w:tc>
          <w:tcPr>
            <w:tcW w:w="5418" w:type="dxa"/>
            <w:vAlign w:val="center"/>
          </w:tcPr>
          <w:p w:rsidR="00BD481C" w:rsidRPr="003309FF" w:rsidRDefault="00BD481C" w:rsidP="00557A5A">
            <w:r>
              <w:t>Class 11</w:t>
            </w:r>
          </w:p>
        </w:tc>
        <w:tc>
          <w:tcPr>
            <w:tcW w:w="5418" w:type="dxa"/>
            <w:vAlign w:val="center"/>
          </w:tcPr>
          <w:p w:rsidR="00BD481C" w:rsidRPr="00347A48" w:rsidRDefault="00BD481C" w:rsidP="00557A5A">
            <w:r>
              <w:t>Not Restricted.</w:t>
            </w:r>
          </w:p>
        </w:tc>
      </w:tr>
    </w:tbl>
    <w:p w:rsidR="003C6561" w:rsidRDefault="003C6561" w:rsidP="003C6561">
      <w:pPr>
        <w:jc w:val="center"/>
        <w:rPr>
          <w:b/>
          <w:sz w:val="24"/>
        </w:rPr>
      </w:pPr>
      <w:r>
        <w:rPr>
          <w:b/>
          <w:sz w:val="24"/>
        </w:rPr>
        <w:br w:type="page"/>
      </w:r>
    </w:p>
    <w:tbl>
      <w:tblPr>
        <w:tblW w:w="10632" w:type="dxa"/>
        <w:tblInd w:w="-72" w:type="dxa"/>
        <w:tblCellMar>
          <w:left w:w="70" w:type="dxa"/>
          <w:right w:w="70" w:type="dxa"/>
        </w:tblCellMar>
        <w:tblLook w:val="0000" w:firstRow="0" w:lastRow="0" w:firstColumn="0" w:lastColumn="0" w:noHBand="0" w:noVBand="0"/>
      </w:tblPr>
      <w:tblGrid>
        <w:gridCol w:w="8931"/>
        <w:gridCol w:w="1701"/>
      </w:tblGrid>
      <w:tr w:rsidR="00583388" w:rsidRPr="00583388" w:rsidTr="00583388">
        <w:trPr>
          <w:trHeight w:val="409"/>
        </w:trPr>
        <w:tc>
          <w:tcPr>
            <w:tcW w:w="8931" w:type="dxa"/>
            <w:tcBorders>
              <w:top w:val="single" w:sz="4" w:space="0" w:color="auto"/>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b/>
                <w:bCs/>
                <w:szCs w:val="16"/>
                <w:lang w:val="fr-CH" w:eastAsia="fr-CH"/>
              </w:rPr>
            </w:pPr>
            <w:r w:rsidRPr="00583388">
              <w:rPr>
                <w:rFonts w:eastAsia="Times New Roman" w:cstheme="minorHAnsi"/>
                <w:b/>
                <w:bCs/>
                <w:szCs w:val="16"/>
                <w:lang w:val="en-US" w:eastAsia="fr-CH"/>
              </w:rPr>
              <w:lastRenderedPageBreak/>
              <w:t>Finished</w:t>
            </w:r>
            <w:r w:rsidRPr="00583388">
              <w:rPr>
                <w:rFonts w:eastAsia="Times New Roman" w:cstheme="minorHAnsi"/>
                <w:b/>
                <w:bCs/>
                <w:szCs w:val="16"/>
                <w:lang w:val="fr-CH" w:eastAsia="fr-CH"/>
              </w:rPr>
              <w:t xml:space="preserve"> </w:t>
            </w:r>
            <w:r w:rsidRPr="00583388">
              <w:rPr>
                <w:rFonts w:eastAsia="Times New Roman" w:cstheme="minorHAnsi"/>
                <w:b/>
                <w:bCs/>
                <w:szCs w:val="16"/>
                <w:lang w:val="en-US" w:eastAsia="fr-CH"/>
              </w:rPr>
              <w:t>product</w:t>
            </w:r>
            <w:r w:rsidRPr="00583388">
              <w:rPr>
                <w:rFonts w:eastAsia="Times New Roman" w:cstheme="minorHAnsi"/>
                <w:b/>
                <w:bCs/>
                <w:szCs w:val="16"/>
                <w:lang w:val="fr-CH" w:eastAsia="fr-CH"/>
              </w:rPr>
              <w:t xml:space="preserve"> types</w:t>
            </w:r>
          </w:p>
        </w:tc>
        <w:tc>
          <w:tcPr>
            <w:tcW w:w="1701" w:type="dxa"/>
            <w:tcBorders>
              <w:top w:val="single" w:sz="4" w:space="0" w:color="auto"/>
              <w:left w:val="nil"/>
              <w:bottom w:val="single" w:sz="4" w:space="0" w:color="auto"/>
              <w:right w:val="single" w:sz="4" w:space="0" w:color="auto"/>
            </w:tcBorders>
            <w:vAlign w:val="center"/>
          </w:tcPr>
          <w:p w:rsidR="00583388" w:rsidRPr="00583388" w:rsidRDefault="00583388" w:rsidP="00583388">
            <w:pPr>
              <w:spacing w:after="0" w:line="240" w:lineRule="auto"/>
              <w:jc w:val="center"/>
              <w:rPr>
                <w:rFonts w:eastAsia="Times New Roman" w:cstheme="minorHAnsi"/>
                <w:b/>
                <w:bCs/>
                <w:szCs w:val="16"/>
                <w:lang w:val="fr-CH" w:eastAsia="fr-CH"/>
              </w:rPr>
            </w:pPr>
            <w:r w:rsidRPr="00583388">
              <w:rPr>
                <w:rFonts w:eastAsia="Times New Roman" w:cstheme="minorHAnsi"/>
                <w:b/>
                <w:bCs/>
                <w:szCs w:val="16"/>
                <w:lang w:val="fr-CH" w:eastAsia="fr-CH"/>
              </w:rPr>
              <w:t>IFRA class</w:t>
            </w:r>
          </w:p>
        </w:tc>
      </w:tr>
      <w:tr w:rsidR="00583388" w:rsidRPr="00583388" w:rsidTr="00583388">
        <w:trPr>
          <w:trHeight w:val="325"/>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 xml:space="preserve">Toys; Lip Products of all types (solid and liquid lipsticks, balms, clear or </w:t>
            </w:r>
            <w:proofErr w:type="spellStart"/>
            <w:r w:rsidRPr="00583388">
              <w:rPr>
                <w:rFonts w:eastAsia="Times New Roman" w:cstheme="minorHAnsi"/>
                <w:sz w:val="16"/>
                <w:szCs w:val="16"/>
                <w:lang w:eastAsia="fr-CH"/>
              </w:rPr>
              <w:t>colored</w:t>
            </w:r>
            <w:proofErr w:type="spellEnd"/>
            <w:r w:rsidRPr="00583388">
              <w:rPr>
                <w:rFonts w:eastAsia="Times New Roman" w:cstheme="minorHAnsi"/>
                <w:sz w:val="16"/>
                <w:szCs w:val="16"/>
                <w:lang w:eastAsia="fr-CH"/>
              </w:rPr>
              <w:t xml:space="preserve"> etc…)</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CH" w:eastAsia="fr-CH"/>
              </w:rPr>
            </w:pPr>
            <w:r w:rsidRPr="00583388">
              <w:rPr>
                <w:rFonts w:eastAsia="Times New Roman" w:cstheme="minorHAnsi"/>
                <w:sz w:val="16"/>
                <w:szCs w:val="16"/>
                <w:lang w:val="fr-CH" w:eastAsia="fr-CH"/>
              </w:rPr>
              <w:t>Class 1</w:t>
            </w:r>
          </w:p>
        </w:tc>
      </w:tr>
      <w:tr w:rsidR="00583388" w:rsidRPr="00583388" w:rsidTr="00583388">
        <w:trPr>
          <w:trHeight w:val="276"/>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Deodorant and Antiperspirant products of all types (spray, stick, roll-on, under-arm and body etc...)</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CH" w:eastAsia="fr-CH"/>
              </w:rPr>
            </w:pPr>
            <w:r w:rsidRPr="00583388">
              <w:rPr>
                <w:rFonts w:eastAsia="Times New Roman" w:cstheme="minorHAnsi"/>
                <w:sz w:val="16"/>
                <w:szCs w:val="16"/>
                <w:lang w:val="fr-CH" w:eastAsia="fr-CH"/>
              </w:rPr>
              <w:t>Class 2</w:t>
            </w:r>
          </w:p>
        </w:tc>
      </w:tr>
      <w:tr w:rsidR="00583388" w:rsidRPr="00583388" w:rsidTr="00583388">
        <w:trPr>
          <w:trHeight w:val="276"/>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proofErr w:type="spellStart"/>
            <w:r w:rsidRPr="00583388">
              <w:rPr>
                <w:rFonts w:eastAsia="Times New Roman" w:cstheme="minorHAnsi"/>
                <w:sz w:val="16"/>
                <w:szCs w:val="16"/>
                <w:lang w:eastAsia="fr-CH"/>
              </w:rPr>
              <w:t>Hydroalcoholic</w:t>
            </w:r>
            <w:proofErr w:type="spellEnd"/>
            <w:r w:rsidRPr="00583388">
              <w:rPr>
                <w:rFonts w:eastAsia="Times New Roman" w:cstheme="minorHAnsi"/>
                <w:sz w:val="16"/>
                <w:szCs w:val="16"/>
                <w:lang w:eastAsia="fr-CH"/>
              </w:rPr>
              <w:t xml:space="preserve"> products applied to recently shaved skin (</w:t>
            </w:r>
            <w:proofErr w:type="spellStart"/>
            <w:r w:rsidRPr="00583388">
              <w:rPr>
                <w:rFonts w:eastAsia="Times New Roman" w:cstheme="minorHAnsi"/>
                <w:sz w:val="16"/>
                <w:szCs w:val="16"/>
                <w:lang w:eastAsia="fr-CH"/>
              </w:rPr>
              <w:t>EdT</w:t>
            </w:r>
            <w:proofErr w:type="spellEnd"/>
            <w:r w:rsidRPr="00583388">
              <w:rPr>
                <w:rFonts w:eastAsia="Times New Roman" w:cstheme="minorHAnsi"/>
                <w:sz w:val="16"/>
                <w:szCs w:val="16"/>
                <w:lang w:eastAsia="fr-CH"/>
              </w:rPr>
              <w:t xml:space="preserve"> range)</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3.A</w:t>
            </w:r>
          </w:p>
        </w:tc>
      </w:tr>
      <w:tr w:rsidR="00583388" w:rsidRPr="00583388" w:rsidTr="00583388">
        <w:trPr>
          <w:trHeight w:val="276"/>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proofErr w:type="spellStart"/>
            <w:r w:rsidRPr="00583388">
              <w:rPr>
                <w:rFonts w:eastAsia="Times New Roman" w:cstheme="minorHAnsi"/>
                <w:sz w:val="16"/>
                <w:szCs w:val="16"/>
                <w:lang w:eastAsia="fr-CH"/>
              </w:rPr>
              <w:t>Hydroalcoholic</w:t>
            </w:r>
            <w:proofErr w:type="spellEnd"/>
            <w:r w:rsidRPr="00583388">
              <w:rPr>
                <w:rFonts w:eastAsia="Times New Roman" w:cstheme="minorHAnsi"/>
                <w:sz w:val="16"/>
                <w:szCs w:val="16"/>
                <w:lang w:eastAsia="fr-CH"/>
              </w:rPr>
              <w:t xml:space="preserve"> products applied to recently shaved skin (fine fragrance range)</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eastAsia="fr-CH"/>
              </w:rPr>
            </w:pPr>
            <w:r w:rsidRPr="00583388">
              <w:rPr>
                <w:rFonts w:eastAsia="Times New Roman" w:cstheme="minorHAnsi"/>
                <w:sz w:val="16"/>
                <w:szCs w:val="16"/>
                <w:lang w:eastAsia="fr-CH"/>
              </w:rPr>
              <w:t>Class 3.B</w:t>
            </w:r>
          </w:p>
        </w:tc>
      </w:tr>
      <w:tr w:rsidR="00583388" w:rsidRPr="00583388" w:rsidTr="004618D4">
        <w:trPr>
          <w:trHeight w:val="374"/>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val="en-US" w:eastAsia="fr-CH"/>
              </w:rPr>
            </w:pPr>
            <w:r w:rsidRPr="00583388">
              <w:rPr>
                <w:rFonts w:eastAsia="Times New Roman" w:cstheme="minorHAnsi"/>
                <w:sz w:val="16"/>
                <w:szCs w:val="16"/>
                <w:lang w:eastAsia="fr-CH"/>
              </w:rPr>
              <w:t>Eye Products of all types (eye shadow, mascara, eyeliner, eye make-up, etc…) including eye cream</w:t>
            </w:r>
            <w:r w:rsidRPr="004618D4">
              <w:rPr>
                <w:rFonts w:eastAsia="Times New Roman" w:cstheme="minorHAnsi"/>
                <w:sz w:val="16"/>
                <w:szCs w:val="16"/>
                <w:lang w:eastAsia="fr-CH"/>
              </w:rPr>
              <w:t xml:space="preserve">. </w:t>
            </w:r>
            <w:r w:rsidRPr="00583388">
              <w:rPr>
                <w:rFonts w:eastAsia="Times New Roman" w:cstheme="minorHAnsi"/>
                <w:sz w:val="16"/>
                <w:szCs w:val="16"/>
                <w:lang w:val="en-US" w:eastAsia="fr-CH"/>
              </w:rPr>
              <w:t>Men’s Facial Creams and Balms </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CH" w:eastAsia="fr-CH"/>
              </w:rPr>
            </w:pPr>
            <w:r w:rsidRPr="00583388">
              <w:rPr>
                <w:rFonts w:eastAsia="Times New Roman" w:cstheme="minorHAnsi"/>
                <w:sz w:val="16"/>
                <w:szCs w:val="16"/>
                <w:lang w:val="fr-CH" w:eastAsia="fr-CH"/>
              </w:rPr>
              <w:t>Class 3.C</w:t>
            </w:r>
          </w:p>
        </w:tc>
      </w:tr>
      <w:tr w:rsidR="00583388" w:rsidRPr="00583388" w:rsidTr="00583388">
        <w:trPr>
          <w:trHeight w:val="279"/>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val="fr-CH" w:eastAsia="fr-CH"/>
              </w:rPr>
            </w:pPr>
            <w:r w:rsidRPr="00583388">
              <w:rPr>
                <w:rFonts w:eastAsia="Times New Roman" w:cstheme="minorHAnsi"/>
                <w:sz w:val="16"/>
                <w:szCs w:val="16"/>
                <w:lang w:val="fr-CH" w:eastAsia="fr-CH"/>
              </w:rPr>
              <w:t>Tampons</w:t>
            </w:r>
            <w:r w:rsidRPr="004618D4">
              <w:rPr>
                <w:rFonts w:eastAsia="Times New Roman" w:cstheme="minorHAnsi"/>
                <w:sz w:val="16"/>
                <w:szCs w:val="16"/>
                <w:lang w:val="fr-CH"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3.D</w:t>
            </w:r>
          </w:p>
        </w:tc>
      </w:tr>
      <w:tr w:rsidR="00583388" w:rsidRPr="00583388" w:rsidTr="00583388">
        <w:trPr>
          <w:trHeight w:val="531"/>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proofErr w:type="spellStart"/>
            <w:r w:rsidRPr="00583388">
              <w:rPr>
                <w:rFonts w:eastAsia="Times New Roman" w:cstheme="minorHAnsi"/>
                <w:sz w:val="16"/>
                <w:szCs w:val="16"/>
                <w:lang w:eastAsia="fr-CH"/>
              </w:rPr>
              <w:t>Hydroalcoholic</w:t>
            </w:r>
            <w:proofErr w:type="spellEnd"/>
            <w:r w:rsidRPr="00583388">
              <w:rPr>
                <w:rFonts w:eastAsia="Times New Roman" w:cstheme="minorHAnsi"/>
                <w:sz w:val="16"/>
                <w:szCs w:val="16"/>
                <w:lang w:eastAsia="fr-CH"/>
              </w:rPr>
              <w:t xml:space="preserve"> Products applied to unshaved skin (</w:t>
            </w:r>
            <w:proofErr w:type="spellStart"/>
            <w:r w:rsidRPr="00583388">
              <w:rPr>
                <w:rFonts w:eastAsia="Times New Roman" w:cstheme="minorHAnsi"/>
                <w:sz w:val="16"/>
                <w:szCs w:val="16"/>
                <w:lang w:eastAsia="fr-CH"/>
              </w:rPr>
              <w:t>EdT</w:t>
            </w:r>
            <w:proofErr w:type="spellEnd"/>
            <w:r w:rsidRPr="00583388">
              <w:rPr>
                <w:rFonts w:eastAsia="Times New Roman" w:cstheme="minorHAnsi"/>
                <w:sz w:val="16"/>
                <w:szCs w:val="16"/>
                <w:lang w:eastAsia="fr-CH"/>
              </w:rPr>
              <w:t xml:space="preserve"> range)</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Ingredients of Perfume Kits</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 xml:space="preserve">Scent Strips for </w:t>
            </w:r>
            <w:proofErr w:type="spellStart"/>
            <w:r w:rsidRPr="00583388">
              <w:rPr>
                <w:rFonts w:eastAsia="Times New Roman" w:cstheme="minorHAnsi"/>
                <w:sz w:val="16"/>
                <w:szCs w:val="16"/>
                <w:lang w:eastAsia="fr-CH"/>
              </w:rPr>
              <w:t>Hydroalcoholic</w:t>
            </w:r>
            <w:proofErr w:type="spellEnd"/>
            <w:r w:rsidRPr="00583388">
              <w:rPr>
                <w:rFonts w:eastAsia="Times New Roman" w:cstheme="minorHAnsi"/>
                <w:sz w:val="16"/>
                <w:szCs w:val="16"/>
                <w:lang w:eastAsia="fr-CH"/>
              </w:rPr>
              <w:t xml:space="preserve"> Products, "scratch and sniff", other paper products not mentioned elsewhere for which skin exposure is only incidental (e.g. spectacle cleaning tissues)</w:t>
            </w:r>
            <w:r w:rsidRPr="004618D4">
              <w:rPr>
                <w:rFonts w:eastAsia="Times New Roman" w:cstheme="minorHAnsi"/>
                <w:sz w:val="16"/>
                <w:szCs w:val="16"/>
                <w:lang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4.A</w:t>
            </w:r>
          </w:p>
        </w:tc>
      </w:tr>
      <w:tr w:rsidR="00583388" w:rsidRPr="00583388" w:rsidTr="00583388">
        <w:trPr>
          <w:trHeight w:val="260"/>
        </w:trPr>
        <w:tc>
          <w:tcPr>
            <w:tcW w:w="8931" w:type="dxa"/>
            <w:tcBorders>
              <w:top w:val="nil"/>
              <w:left w:val="single" w:sz="4" w:space="0" w:color="auto"/>
              <w:bottom w:val="single" w:sz="4" w:space="0" w:color="auto"/>
              <w:right w:val="single" w:sz="4" w:space="0" w:color="auto"/>
            </w:tcBorders>
            <w:noWrap/>
            <w:vAlign w:val="center"/>
          </w:tcPr>
          <w:p w:rsidR="00583388" w:rsidRPr="00583388" w:rsidRDefault="00583388" w:rsidP="00583388">
            <w:pPr>
              <w:spacing w:after="0" w:line="240" w:lineRule="auto"/>
              <w:rPr>
                <w:rFonts w:eastAsia="Times New Roman" w:cstheme="minorHAnsi"/>
                <w:sz w:val="16"/>
                <w:szCs w:val="16"/>
                <w:lang w:eastAsia="fr-CH"/>
              </w:rPr>
            </w:pPr>
            <w:proofErr w:type="spellStart"/>
            <w:r w:rsidRPr="00583388">
              <w:rPr>
                <w:rFonts w:eastAsia="Times New Roman" w:cstheme="minorHAnsi"/>
                <w:sz w:val="16"/>
                <w:szCs w:val="16"/>
                <w:lang w:eastAsia="fr-CH"/>
              </w:rPr>
              <w:t>Hydroalcoholic</w:t>
            </w:r>
            <w:proofErr w:type="spellEnd"/>
            <w:r w:rsidRPr="00583388">
              <w:rPr>
                <w:rFonts w:eastAsia="Times New Roman" w:cstheme="minorHAnsi"/>
                <w:sz w:val="16"/>
                <w:szCs w:val="16"/>
                <w:lang w:eastAsia="fr-CH"/>
              </w:rPr>
              <w:t xml:space="preserve"> Products applied to unshaved skin (Fine Fragrance range)</w:t>
            </w:r>
            <w:r w:rsidRPr="004618D4">
              <w:rPr>
                <w:rFonts w:eastAsia="Times New Roman" w:cstheme="minorHAnsi"/>
                <w:sz w:val="16"/>
                <w:szCs w:val="16"/>
                <w:lang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4.B</w:t>
            </w:r>
          </w:p>
        </w:tc>
      </w:tr>
      <w:tr w:rsidR="00583388" w:rsidRPr="00583388" w:rsidTr="00583388">
        <w:trPr>
          <w:trHeight w:val="523"/>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Hair Styling Aids and Hair Sprays of all types (pumps, aerosol sprays, etc…); Hair Deodorant</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Body Creams, Oils, Lotions of all types (including baby creams, lotions, oils)</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Fragrance Compounds for Cosmetic Kits, Foot Care Products</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4.C</w:t>
            </w:r>
          </w:p>
        </w:tc>
      </w:tr>
      <w:tr w:rsidR="00583388" w:rsidRPr="00583388" w:rsidTr="00583388">
        <w:trPr>
          <w:trHeight w:val="287"/>
        </w:trPr>
        <w:tc>
          <w:tcPr>
            <w:tcW w:w="8931" w:type="dxa"/>
            <w:tcBorders>
              <w:top w:val="nil"/>
              <w:left w:val="single" w:sz="4" w:space="0" w:color="auto"/>
              <w:bottom w:val="single" w:sz="4" w:space="0" w:color="auto"/>
              <w:right w:val="single" w:sz="4" w:space="0" w:color="auto"/>
            </w:tcBorders>
            <w:noWrap/>
            <w:vAlign w:val="center"/>
          </w:tcPr>
          <w:p w:rsidR="00583388" w:rsidRPr="00583388" w:rsidRDefault="00583388" w:rsidP="00583388">
            <w:pPr>
              <w:spacing w:after="0" w:line="240" w:lineRule="auto"/>
              <w:rPr>
                <w:rFonts w:eastAsia="Times New Roman" w:cstheme="minorHAnsi"/>
                <w:sz w:val="16"/>
                <w:szCs w:val="16"/>
                <w:lang w:val="en-US" w:eastAsia="fr-CH"/>
              </w:rPr>
            </w:pPr>
            <w:proofErr w:type="spellStart"/>
            <w:r w:rsidRPr="00583388">
              <w:rPr>
                <w:rFonts w:eastAsia="Times New Roman" w:cstheme="minorHAnsi"/>
                <w:sz w:val="16"/>
                <w:szCs w:val="16"/>
                <w:lang w:val="en-US" w:eastAsia="fr-CH"/>
              </w:rPr>
              <w:t>Fragrancing</w:t>
            </w:r>
            <w:proofErr w:type="spellEnd"/>
            <w:r w:rsidRPr="00583388">
              <w:rPr>
                <w:rFonts w:eastAsia="Times New Roman" w:cstheme="minorHAnsi"/>
                <w:sz w:val="16"/>
                <w:szCs w:val="16"/>
                <w:lang w:val="en-US" w:eastAsia="fr-CH"/>
              </w:rPr>
              <w:t xml:space="preserve"> Cream </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4.D</w:t>
            </w:r>
          </w:p>
        </w:tc>
      </w:tr>
      <w:tr w:rsidR="00583388" w:rsidRPr="00583388" w:rsidTr="00583388">
        <w:trPr>
          <w:trHeight w:val="264"/>
        </w:trPr>
        <w:tc>
          <w:tcPr>
            <w:tcW w:w="8931" w:type="dxa"/>
            <w:tcBorders>
              <w:top w:val="nil"/>
              <w:left w:val="single" w:sz="4" w:space="0" w:color="auto"/>
              <w:bottom w:val="single" w:sz="4" w:space="0" w:color="auto"/>
              <w:right w:val="single" w:sz="4" w:space="0" w:color="auto"/>
            </w:tcBorders>
            <w:noWrap/>
            <w:vAlign w:val="center"/>
          </w:tcPr>
          <w:p w:rsidR="00583388" w:rsidRPr="00583388" w:rsidRDefault="00583388" w:rsidP="00583388">
            <w:pPr>
              <w:spacing w:after="0" w:line="240" w:lineRule="auto"/>
              <w:rPr>
                <w:rFonts w:eastAsia="Times New Roman" w:cstheme="minorHAnsi"/>
                <w:sz w:val="16"/>
                <w:szCs w:val="16"/>
                <w:lang w:val="en-US" w:eastAsia="fr-CH"/>
              </w:rPr>
            </w:pPr>
            <w:r w:rsidRPr="00583388">
              <w:rPr>
                <w:rFonts w:eastAsia="Times New Roman" w:cstheme="minorHAnsi"/>
                <w:sz w:val="16"/>
                <w:szCs w:val="16"/>
                <w:lang w:val="en-US" w:eastAsia="fr-CH"/>
              </w:rPr>
              <w:t>Women's Facial Creams/Facial Make-up (excluding eye cream); Facial Masks; Hand Cream</w:t>
            </w:r>
          </w:p>
          <w:p w:rsidR="00583388" w:rsidRPr="00583388" w:rsidRDefault="00583388" w:rsidP="00583388">
            <w:pPr>
              <w:spacing w:after="0" w:line="240" w:lineRule="auto"/>
              <w:rPr>
                <w:rFonts w:eastAsia="Times New Roman" w:cstheme="minorHAnsi"/>
                <w:sz w:val="16"/>
                <w:szCs w:val="16"/>
                <w:lang w:val="en-US" w:eastAsia="fr-CH"/>
              </w:rPr>
            </w:pPr>
            <w:r w:rsidRPr="00583388">
              <w:rPr>
                <w:rFonts w:eastAsia="Times New Roman" w:cstheme="minorHAnsi"/>
                <w:sz w:val="16"/>
                <w:szCs w:val="16"/>
                <w:lang w:val="en-US" w:eastAsia="fr-CH"/>
              </w:rPr>
              <w:t>Wipes or refreshing tissues for Face, Neck, Hands, Body</w:t>
            </w:r>
            <w:r w:rsidRPr="004618D4">
              <w:rPr>
                <w:rFonts w:eastAsia="Times New Roman" w:cstheme="minorHAnsi"/>
                <w:sz w:val="16"/>
                <w:szCs w:val="16"/>
                <w:lang w:val="en-US"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5</w:t>
            </w:r>
          </w:p>
        </w:tc>
      </w:tr>
      <w:tr w:rsidR="00583388" w:rsidRPr="00583388" w:rsidTr="00583388">
        <w:trPr>
          <w:trHeight w:val="375"/>
        </w:trPr>
        <w:tc>
          <w:tcPr>
            <w:tcW w:w="8931" w:type="dxa"/>
            <w:tcBorders>
              <w:top w:val="nil"/>
              <w:left w:val="single" w:sz="4" w:space="0" w:color="auto"/>
              <w:bottom w:val="single" w:sz="4" w:space="0" w:color="auto"/>
              <w:right w:val="single" w:sz="4" w:space="0" w:color="auto"/>
            </w:tcBorders>
            <w:noWrap/>
            <w:vAlign w:val="center"/>
          </w:tcPr>
          <w:p w:rsidR="00583388" w:rsidRPr="00583388" w:rsidRDefault="00583388" w:rsidP="00583388">
            <w:pPr>
              <w:spacing w:after="0" w:line="240" w:lineRule="auto"/>
              <w:rPr>
                <w:rFonts w:eastAsia="Times New Roman" w:cstheme="minorHAnsi"/>
                <w:sz w:val="16"/>
                <w:szCs w:val="16"/>
                <w:lang w:val="en-US" w:eastAsia="fr-CH"/>
              </w:rPr>
            </w:pPr>
            <w:r w:rsidRPr="00583388">
              <w:rPr>
                <w:rFonts w:eastAsia="Times New Roman" w:cstheme="minorHAnsi"/>
                <w:sz w:val="16"/>
                <w:szCs w:val="16"/>
                <w:lang w:val="en-US" w:eastAsia="fr-CH"/>
              </w:rPr>
              <w:t>Mouthwash, Toothpaste</w:t>
            </w:r>
            <w:r w:rsidRPr="004618D4">
              <w:rPr>
                <w:rFonts w:eastAsia="Times New Roman" w:cstheme="minorHAnsi"/>
                <w:sz w:val="16"/>
                <w:szCs w:val="16"/>
                <w:lang w:val="en-US"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6</w:t>
            </w:r>
          </w:p>
        </w:tc>
      </w:tr>
      <w:tr w:rsidR="00583388" w:rsidRPr="00583388" w:rsidTr="00583388">
        <w:trPr>
          <w:trHeight w:val="390"/>
        </w:trPr>
        <w:tc>
          <w:tcPr>
            <w:tcW w:w="8931" w:type="dxa"/>
            <w:tcBorders>
              <w:top w:val="nil"/>
              <w:left w:val="single" w:sz="4" w:space="0" w:color="auto"/>
              <w:bottom w:val="single" w:sz="4" w:space="0" w:color="auto"/>
              <w:right w:val="single" w:sz="4" w:space="0" w:color="auto"/>
            </w:tcBorders>
            <w:noWrap/>
            <w:vAlign w:val="center"/>
          </w:tcPr>
          <w:p w:rsidR="00583388" w:rsidRPr="00583388" w:rsidRDefault="00583388" w:rsidP="00583388">
            <w:pPr>
              <w:spacing w:after="0" w:line="240" w:lineRule="auto"/>
              <w:rPr>
                <w:rFonts w:eastAsia="Times New Roman" w:cstheme="minorHAnsi"/>
                <w:sz w:val="16"/>
                <w:szCs w:val="16"/>
                <w:lang w:val="en-US" w:eastAsia="fr-CH"/>
              </w:rPr>
            </w:pPr>
            <w:r w:rsidRPr="00583388">
              <w:rPr>
                <w:rFonts w:eastAsia="Times New Roman" w:cstheme="minorHAnsi"/>
                <w:sz w:val="16"/>
                <w:szCs w:val="16"/>
                <w:lang w:val="en-US" w:eastAsia="fr-CH"/>
              </w:rPr>
              <w:t>Intimate Wipes; Baby Wipes</w:t>
            </w:r>
            <w:r w:rsidRPr="004618D4">
              <w:rPr>
                <w:rFonts w:eastAsia="Times New Roman" w:cstheme="minorHAnsi"/>
                <w:sz w:val="16"/>
                <w:szCs w:val="16"/>
                <w:lang w:val="en-US"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7 A</w:t>
            </w:r>
          </w:p>
        </w:tc>
      </w:tr>
      <w:tr w:rsidR="00583388" w:rsidRPr="00583388" w:rsidTr="00583388">
        <w:trPr>
          <w:trHeight w:val="390"/>
        </w:trPr>
        <w:tc>
          <w:tcPr>
            <w:tcW w:w="8931" w:type="dxa"/>
            <w:tcBorders>
              <w:top w:val="nil"/>
              <w:left w:val="single" w:sz="4" w:space="0" w:color="auto"/>
              <w:bottom w:val="single" w:sz="4" w:space="0" w:color="auto"/>
              <w:right w:val="single" w:sz="4" w:space="0" w:color="auto"/>
            </w:tcBorders>
            <w:noWrap/>
            <w:vAlign w:val="center"/>
          </w:tcPr>
          <w:p w:rsidR="00583388" w:rsidRPr="00583388" w:rsidRDefault="00583388" w:rsidP="00583388">
            <w:pPr>
              <w:spacing w:after="0" w:line="240" w:lineRule="auto"/>
              <w:rPr>
                <w:rFonts w:eastAsia="Times New Roman" w:cstheme="minorHAnsi"/>
                <w:sz w:val="16"/>
                <w:szCs w:val="16"/>
                <w:lang w:val="en-US" w:eastAsia="fr-CH"/>
              </w:rPr>
            </w:pPr>
            <w:r w:rsidRPr="00583388">
              <w:rPr>
                <w:rFonts w:eastAsia="Times New Roman" w:cstheme="minorHAnsi"/>
                <w:sz w:val="16"/>
                <w:szCs w:val="16"/>
                <w:lang w:val="en-US" w:eastAsia="fr-CH"/>
              </w:rPr>
              <w:t>Insect Repellent (intended to be applied to the skin)</w:t>
            </w:r>
            <w:r w:rsidRPr="004618D4">
              <w:rPr>
                <w:rFonts w:eastAsia="Times New Roman" w:cstheme="minorHAnsi"/>
                <w:sz w:val="16"/>
                <w:szCs w:val="16"/>
                <w:lang w:val="en-US"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eastAsia="fr-CH"/>
              </w:rPr>
            </w:pPr>
            <w:r w:rsidRPr="00583388">
              <w:rPr>
                <w:rFonts w:eastAsia="Times New Roman" w:cstheme="minorHAnsi"/>
                <w:sz w:val="16"/>
                <w:szCs w:val="16"/>
                <w:lang w:eastAsia="fr-CH"/>
              </w:rPr>
              <w:t>Class 7 B</w:t>
            </w:r>
          </w:p>
        </w:tc>
      </w:tr>
      <w:tr w:rsidR="00583388" w:rsidRPr="00583388" w:rsidTr="00583388">
        <w:trPr>
          <w:trHeight w:val="605"/>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Make-up Removers of all types (not including face cleansers)</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Hair Styling Aids Non-Spray of all types (mousse, gels, leave-in conditioners etc...)</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Nail Care</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 xml:space="preserve">All Powders &amp; </w:t>
            </w:r>
            <w:proofErr w:type="spellStart"/>
            <w:r w:rsidRPr="00583388">
              <w:rPr>
                <w:rFonts w:eastAsia="Times New Roman" w:cstheme="minorHAnsi"/>
                <w:sz w:val="16"/>
                <w:szCs w:val="16"/>
                <w:lang w:eastAsia="fr-CH"/>
              </w:rPr>
              <w:t>Talcs</w:t>
            </w:r>
            <w:proofErr w:type="spellEnd"/>
            <w:r w:rsidRPr="00583388">
              <w:rPr>
                <w:rFonts w:eastAsia="Times New Roman" w:cstheme="minorHAnsi"/>
                <w:sz w:val="16"/>
                <w:szCs w:val="16"/>
                <w:lang w:eastAsia="fr-CH"/>
              </w:rPr>
              <w:t xml:space="preserve"> (including baby powders and </w:t>
            </w:r>
            <w:proofErr w:type="spellStart"/>
            <w:r w:rsidRPr="00583388">
              <w:rPr>
                <w:rFonts w:eastAsia="Times New Roman" w:cstheme="minorHAnsi"/>
                <w:sz w:val="16"/>
                <w:szCs w:val="16"/>
                <w:lang w:eastAsia="fr-CH"/>
              </w:rPr>
              <w:t>talcs</w:t>
            </w:r>
            <w:proofErr w:type="spellEnd"/>
            <w:r w:rsidRPr="00583388">
              <w:rPr>
                <w:rFonts w:eastAsia="Times New Roman" w:cstheme="minorHAnsi"/>
                <w:sz w:val="16"/>
                <w:szCs w:val="16"/>
                <w:lang w:eastAsia="fr-CH"/>
              </w:rPr>
              <w:t>)</w:t>
            </w:r>
            <w:r w:rsidRPr="004618D4">
              <w:rPr>
                <w:rFonts w:eastAsia="Times New Roman" w:cstheme="minorHAnsi"/>
                <w:sz w:val="16"/>
                <w:szCs w:val="16"/>
                <w:lang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8</w:t>
            </w:r>
          </w:p>
        </w:tc>
      </w:tr>
      <w:tr w:rsidR="00583388" w:rsidRPr="00583388" w:rsidTr="00583388">
        <w:trPr>
          <w:trHeight w:val="912"/>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Liquid Soap, Bar Soap (toilet soap); Depilatory;</w:t>
            </w:r>
            <w:r w:rsidRPr="00583388">
              <w:rPr>
                <w:rFonts w:eastAsia="Times New Roman" w:cstheme="minorHAnsi"/>
                <w:color w:val="FF0000"/>
                <w:sz w:val="16"/>
                <w:szCs w:val="16"/>
                <w:lang w:eastAsia="fr-CH"/>
              </w:rPr>
              <w:t xml:space="preserve"> </w:t>
            </w:r>
            <w:r w:rsidRPr="00583388">
              <w:rPr>
                <w:rFonts w:eastAsia="Times New Roman" w:cstheme="minorHAnsi"/>
                <w:sz w:val="16"/>
                <w:szCs w:val="16"/>
                <w:lang w:eastAsia="fr-CH"/>
              </w:rPr>
              <w:t>Conditioner (rinse-off), Shampoos of all types (including baby shampoos)</w:t>
            </w:r>
            <w:r w:rsidRPr="004618D4">
              <w:rPr>
                <w:rFonts w:eastAsia="Times New Roman" w:cstheme="minorHAnsi"/>
                <w:sz w:val="16"/>
                <w:szCs w:val="16"/>
                <w:lang w:eastAsia="fr-CH"/>
              </w:rPr>
              <w:t>.</w:t>
            </w:r>
            <w:r w:rsidRPr="00583388">
              <w:rPr>
                <w:rFonts w:eastAsia="Times New Roman" w:cstheme="minorHAnsi"/>
                <w:sz w:val="16"/>
                <w:szCs w:val="16"/>
                <w:lang w:eastAsia="fr-CH"/>
              </w:rPr>
              <w:t>Face Cleansers of all types (washes, gels, scrubs, etc…)</w:t>
            </w:r>
            <w:r w:rsidRPr="004618D4">
              <w:rPr>
                <w:rFonts w:eastAsia="Times New Roman" w:cstheme="minorHAnsi"/>
                <w:sz w:val="16"/>
                <w:szCs w:val="16"/>
                <w:lang w:eastAsia="fr-CH"/>
              </w:rPr>
              <w:t>.</w:t>
            </w:r>
            <w:r w:rsidRPr="00583388">
              <w:rPr>
                <w:rFonts w:eastAsia="Times New Roman" w:cstheme="minorHAnsi"/>
                <w:sz w:val="16"/>
                <w:szCs w:val="16"/>
                <w:lang w:eastAsia="fr-CH"/>
              </w:rPr>
              <w:t>Shaving Creams of all types (stick, gels, foams, etc…)</w:t>
            </w:r>
            <w:r w:rsidRPr="004618D4">
              <w:rPr>
                <w:rFonts w:eastAsia="Times New Roman" w:cstheme="minorHAnsi"/>
                <w:sz w:val="16"/>
                <w:szCs w:val="16"/>
                <w:lang w:eastAsia="fr-CH"/>
              </w:rPr>
              <w:t>.</w:t>
            </w:r>
            <w:r w:rsidRPr="00583388">
              <w:rPr>
                <w:rFonts w:eastAsia="Times New Roman" w:cstheme="minorHAnsi"/>
                <w:sz w:val="16"/>
                <w:szCs w:val="16"/>
                <w:lang w:eastAsia="fr-CH"/>
              </w:rPr>
              <w:t>Body Washes of all types (including baby washes)</w:t>
            </w:r>
            <w:r w:rsidRPr="004618D4">
              <w:rPr>
                <w:rFonts w:eastAsia="Times New Roman" w:cstheme="minorHAnsi"/>
                <w:sz w:val="16"/>
                <w:szCs w:val="16"/>
                <w:lang w:eastAsia="fr-CH"/>
              </w:rPr>
              <w:t>.</w:t>
            </w:r>
            <w:r w:rsidRPr="00583388">
              <w:rPr>
                <w:rFonts w:eastAsia="Times New Roman" w:cstheme="minorHAnsi"/>
                <w:sz w:val="16"/>
                <w:szCs w:val="16"/>
                <w:lang w:eastAsia="fr-CH"/>
              </w:rPr>
              <w:t>Shower Gels of all types; Bath Gels, Foams, Mousses, Salts, Oils and other products added to bathwater</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9.A</w:t>
            </w:r>
          </w:p>
        </w:tc>
      </w:tr>
      <w:tr w:rsidR="00583388" w:rsidRPr="00583388" w:rsidTr="00583388">
        <w:trPr>
          <w:trHeight w:val="291"/>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Feminine hygiene pads / liners</w:t>
            </w:r>
            <w:r w:rsidRPr="004618D4">
              <w:rPr>
                <w:rFonts w:eastAsia="Times New Roman" w:cstheme="minorHAnsi"/>
                <w:sz w:val="16"/>
                <w:szCs w:val="16"/>
                <w:lang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eastAsia="fr-CH"/>
              </w:rPr>
            </w:pPr>
            <w:r w:rsidRPr="00583388">
              <w:rPr>
                <w:rFonts w:eastAsia="Times New Roman" w:cstheme="minorHAnsi"/>
                <w:sz w:val="16"/>
                <w:szCs w:val="16"/>
                <w:lang w:eastAsia="fr-CH"/>
              </w:rPr>
              <w:t>Class 9.B</w:t>
            </w:r>
          </w:p>
        </w:tc>
      </w:tr>
      <w:tr w:rsidR="00583388" w:rsidRPr="00583388" w:rsidTr="00583388">
        <w:trPr>
          <w:trHeight w:val="291"/>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highlight w:val="yellow"/>
                <w:lang w:eastAsia="fr-CH"/>
              </w:rPr>
            </w:pPr>
            <w:r w:rsidRPr="00583388">
              <w:rPr>
                <w:rFonts w:eastAsia="Times New Roman" w:cstheme="minorHAnsi"/>
                <w:sz w:val="16"/>
                <w:szCs w:val="16"/>
                <w:lang w:eastAsia="fr-CH"/>
              </w:rPr>
              <w:t>‘Other’ Aerosols (including air fresheners sprays but not including deodorant/antiperspirants, hair styling aids spray)</w:t>
            </w:r>
            <w:r w:rsidRPr="004618D4">
              <w:rPr>
                <w:rFonts w:eastAsia="Times New Roman" w:cstheme="minorHAnsi"/>
                <w:sz w:val="16"/>
                <w:szCs w:val="16"/>
                <w:lang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highlight w:val="yellow"/>
                <w:lang w:eastAsia="fr-CH"/>
              </w:rPr>
            </w:pPr>
            <w:r w:rsidRPr="00583388">
              <w:rPr>
                <w:rFonts w:eastAsia="Times New Roman" w:cstheme="minorHAnsi"/>
                <w:sz w:val="16"/>
                <w:szCs w:val="16"/>
                <w:lang w:eastAsia="fr-CH"/>
              </w:rPr>
              <w:t>Class 9.C</w:t>
            </w:r>
          </w:p>
        </w:tc>
      </w:tr>
      <w:tr w:rsidR="00583388" w:rsidRPr="00583388" w:rsidTr="00583388">
        <w:trPr>
          <w:trHeight w:val="822"/>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Hand wash/Machine wash Laundry Detergents of all types (liquid, powder, tablet, etc…) including Laundry Bleaches</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 xml:space="preserve">Other Household Cleaning Products (fabric cleaners, soft surface cleaners, carpet cleaners etc…) </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Dry Cleaning Kits</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Fabric Softeners of all types including fabric softener sheets</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 xml:space="preserve">Hand Dishwashing Detergent. </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Hard Surface Cleaners of all types (bathroom and kitchen cleansers, furniture polish etc...)</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Shampoos for pets</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10.A</w:t>
            </w:r>
          </w:p>
        </w:tc>
      </w:tr>
      <w:tr w:rsidR="00583388" w:rsidRPr="00583388" w:rsidTr="00583388">
        <w:trPr>
          <w:trHeight w:val="415"/>
        </w:trPr>
        <w:tc>
          <w:tcPr>
            <w:tcW w:w="8931" w:type="dxa"/>
            <w:tcBorders>
              <w:top w:val="single" w:sz="4" w:space="0" w:color="auto"/>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Diapers</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Toilet seat wipes</w:t>
            </w:r>
            <w:r w:rsidRPr="004618D4">
              <w:rPr>
                <w:rFonts w:eastAsia="Times New Roman" w:cstheme="minorHAnsi"/>
                <w:sz w:val="16"/>
                <w:szCs w:val="16"/>
                <w:lang w:eastAsia="fr-CH"/>
              </w:rPr>
              <w:t>.</w:t>
            </w:r>
          </w:p>
        </w:tc>
        <w:tc>
          <w:tcPr>
            <w:tcW w:w="1701" w:type="dxa"/>
            <w:tcBorders>
              <w:top w:val="single" w:sz="4" w:space="0" w:color="auto"/>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eastAsia="fr-CH"/>
              </w:rPr>
            </w:pPr>
            <w:r w:rsidRPr="00583388">
              <w:rPr>
                <w:rFonts w:eastAsia="Times New Roman" w:cstheme="minorHAnsi"/>
                <w:sz w:val="16"/>
                <w:szCs w:val="16"/>
                <w:lang w:eastAsia="fr-CH"/>
              </w:rPr>
              <w:t>Class 10.B</w:t>
            </w:r>
          </w:p>
        </w:tc>
      </w:tr>
      <w:tr w:rsidR="00583388" w:rsidRPr="00583388" w:rsidTr="00583388">
        <w:trPr>
          <w:trHeight w:val="415"/>
        </w:trPr>
        <w:tc>
          <w:tcPr>
            <w:tcW w:w="8931" w:type="dxa"/>
            <w:tcBorders>
              <w:top w:val="single" w:sz="4" w:space="0" w:color="auto"/>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All non-skin contact, including:</w:t>
            </w:r>
            <w:r w:rsidRPr="00583388">
              <w:rPr>
                <w:rFonts w:eastAsia="Times New Roman" w:cstheme="minorHAnsi"/>
                <w:sz w:val="16"/>
                <w:szCs w:val="16"/>
                <w:lang w:eastAsia="fr-CH"/>
              </w:rPr>
              <w:br/>
              <w:t xml:space="preserve">Air Fresheners and </w:t>
            </w:r>
            <w:proofErr w:type="spellStart"/>
            <w:r w:rsidRPr="00583388">
              <w:rPr>
                <w:rFonts w:eastAsia="Times New Roman" w:cstheme="minorHAnsi"/>
                <w:sz w:val="16"/>
                <w:szCs w:val="16"/>
                <w:lang w:eastAsia="fr-CH"/>
              </w:rPr>
              <w:t>fragrancing</w:t>
            </w:r>
            <w:proofErr w:type="spellEnd"/>
            <w:r w:rsidRPr="00583388">
              <w:rPr>
                <w:rFonts w:eastAsia="Times New Roman" w:cstheme="minorHAnsi"/>
                <w:sz w:val="16"/>
                <w:szCs w:val="16"/>
                <w:lang w:eastAsia="fr-CH"/>
              </w:rPr>
              <w:t xml:space="preserve"> of all types (excluding aerosol products): plug-ins, solid substrate, membrane delivery; Toilet blocks; Joss Sticks, Incense; Insecticides (mosquito coil, paper, electrical, etc...excluding aerosols); Plastic articles (excluding toys); Candles; Fuels; Paints; Floor wax; Liquid refills for air fresheners (cartridge system)</w:t>
            </w:r>
          </w:p>
        </w:tc>
        <w:tc>
          <w:tcPr>
            <w:tcW w:w="1701" w:type="dxa"/>
            <w:tcBorders>
              <w:top w:val="single" w:sz="4" w:space="0" w:color="auto"/>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11.A</w:t>
            </w:r>
          </w:p>
        </w:tc>
      </w:tr>
      <w:tr w:rsidR="00583388" w:rsidRPr="00583388" w:rsidTr="00583388">
        <w:trPr>
          <w:trHeight w:val="1259"/>
        </w:trPr>
        <w:tc>
          <w:tcPr>
            <w:tcW w:w="8931" w:type="dxa"/>
            <w:tcBorders>
              <w:top w:val="single" w:sz="4" w:space="0" w:color="auto"/>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All incidental skin contact, including:</w:t>
            </w:r>
          </w:p>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 xml:space="preserve">Machine Dish wash Detergents and Deodorizers. Machine only Laundry Detergents (e.g. </w:t>
            </w:r>
            <w:proofErr w:type="spellStart"/>
            <w:r w:rsidRPr="00583388">
              <w:rPr>
                <w:rFonts w:eastAsia="Times New Roman" w:cstheme="minorHAnsi"/>
                <w:sz w:val="16"/>
                <w:szCs w:val="16"/>
                <w:lang w:eastAsia="fr-CH"/>
              </w:rPr>
              <w:t>liquitabs</w:t>
            </w:r>
            <w:proofErr w:type="spellEnd"/>
            <w:r w:rsidRPr="00583388">
              <w:rPr>
                <w:rFonts w:eastAsia="Times New Roman" w:cstheme="minorHAnsi"/>
                <w:sz w:val="16"/>
                <w:szCs w:val="16"/>
                <w:lang w:eastAsia="fr-CH"/>
              </w:rPr>
              <w:t>)</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Deodorizers/Maskers (e.g. fabric drying machine deodorizers, carpet powder)</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 xml:space="preserve">Pot </w:t>
            </w:r>
            <w:proofErr w:type="spellStart"/>
            <w:r w:rsidRPr="00583388">
              <w:rPr>
                <w:rFonts w:eastAsia="Times New Roman" w:cstheme="minorHAnsi"/>
                <w:sz w:val="16"/>
                <w:szCs w:val="16"/>
                <w:lang w:eastAsia="fr-CH"/>
              </w:rPr>
              <w:t>pourri</w:t>
            </w:r>
            <w:proofErr w:type="spellEnd"/>
            <w:r w:rsidRPr="00583388">
              <w:rPr>
                <w:rFonts w:eastAsia="Times New Roman" w:cstheme="minorHAnsi"/>
                <w:sz w:val="16"/>
                <w:szCs w:val="16"/>
                <w:lang w:eastAsia="fr-CH"/>
              </w:rPr>
              <w:t xml:space="preserve">, </w:t>
            </w:r>
            <w:proofErr w:type="spellStart"/>
            <w:r w:rsidRPr="00583388">
              <w:rPr>
                <w:rFonts w:eastAsia="Times New Roman" w:cstheme="minorHAnsi"/>
                <w:sz w:val="16"/>
                <w:szCs w:val="16"/>
                <w:lang w:val="en-US" w:eastAsia="fr-CH"/>
              </w:rPr>
              <w:t>fragrancing</w:t>
            </w:r>
            <w:proofErr w:type="spellEnd"/>
            <w:r w:rsidRPr="00583388">
              <w:rPr>
                <w:rFonts w:eastAsia="Times New Roman" w:cstheme="minorHAnsi"/>
                <w:sz w:val="16"/>
                <w:szCs w:val="16"/>
                <w:lang w:eastAsia="fr-CH"/>
              </w:rPr>
              <w:t xml:space="preserve"> sachets, liquid refills for air fresheners (non-cartridge systems), etc...</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 xml:space="preserve">Shoe polishes; Cat Litter; Animal Sprays (excluding aerosols); </w:t>
            </w:r>
            <w:r w:rsidRPr="00583388">
              <w:rPr>
                <w:rFonts w:eastAsia="Times New Roman" w:cstheme="minorHAnsi"/>
                <w:sz w:val="16"/>
                <w:szCs w:val="16"/>
                <w:lang w:val="en-US" w:eastAsia="fr-CH"/>
              </w:rPr>
              <w:t>Treated Textiles (e.g. starch sprays, fabric treated with fragrances after wash, deodorizers for textiles or fabrics, tights with moisturizers);</w:t>
            </w:r>
            <w:r w:rsidRPr="004618D4">
              <w:rPr>
                <w:rFonts w:eastAsia="Times New Roman" w:cstheme="minorHAnsi"/>
                <w:sz w:val="16"/>
                <w:szCs w:val="16"/>
                <w:lang w:val="en-US" w:eastAsia="fr-CH"/>
              </w:rPr>
              <w:t xml:space="preserve"> </w:t>
            </w:r>
            <w:proofErr w:type="spellStart"/>
            <w:r w:rsidRPr="00583388">
              <w:rPr>
                <w:rFonts w:eastAsia="Times New Roman" w:cstheme="minorHAnsi"/>
                <w:sz w:val="16"/>
                <w:szCs w:val="16"/>
                <w:lang w:val="en-US" w:eastAsia="fr-CH"/>
              </w:rPr>
              <w:t>Odored</w:t>
            </w:r>
            <w:proofErr w:type="spellEnd"/>
            <w:r w:rsidRPr="00583388">
              <w:rPr>
                <w:rFonts w:eastAsia="Times New Roman" w:cstheme="minorHAnsi"/>
                <w:sz w:val="16"/>
                <w:szCs w:val="16"/>
                <w:lang w:val="en-US" w:eastAsia="fr-CH"/>
              </w:rPr>
              <w:t xml:space="preserve"> Distilled Water (that can be added to steam irons)</w:t>
            </w:r>
            <w:r w:rsidRPr="004618D4">
              <w:rPr>
                <w:rFonts w:eastAsia="Times New Roman" w:cstheme="minorHAnsi"/>
                <w:sz w:val="16"/>
                <w:szCs w:val="16"/>
                <w:lang w:val="en-US" w:eastAsia="fr-CH"/>
              </w:rPr>
              <w:t>.</w:t>
            </w:r>
          </w:p>
        </w:tc>
        <w:tc>
          <w:tcPr>
            <w:tcW w:w="1701" w:type="dxa"/>
            <w:tcBorders>
              <w:top w:val="single" w:sz="4" w:space="0" w:color="auto"/>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11.B</w:t>
            </w:r>
          </w:p>
        </w:tc>
      </w:tr>
    </w:tbl>
    <w:p w:rsidR="00C55283" w:rsidRPr="00C55283" w:rsidRDefault="00C55283" w:rsidP="00C55283">
      <w:pPr>
        <w:spacing w:after="0"/>
        <w:rPr>
          <w:sz w:val="16"/>
        </w:rPr>
      </w:pPr>
    </w:p>
    <w:sectPr w:rsidR="00C55283" w:rsidRPr="00C55283" w:rsidSect="00C55283">
      <w:headerReference w:type="default" r:id="rId8"/>
      <w:footerReference w:type="default" r:id="rId9"/>
      <w:pgSz w:w="11906" w:h="16838"/>
      <w:pgMar w:top="2803" w:right="566" w:bottom="851" w:left="720" w:header="284"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0C8" w:rsidRDefault="00B630C8">
      <w:pPr>
        <w:spacing w:after="0" w:line="240" w:lineRule="auto"/>
      </w:pPr>
      <w:r>
        <w:separator/>
      </w:r>
    </w:p>
  </w:endnote>
  <w:endnote w:type="continuationSeparator" w:id="0">
    <w:p w:rsidR="00B630C8" w:rsidRDefault="00B6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learface T.">
    <w:altName w:val="Times New Roman"/>
    <w:charset w:val="00"/>
    <w:family w:val="auto"/>
    <w:pitch w:val="variable"/>
    <w:sig w:usb0="00000001" w:usb1="00000000" w:usb2="00000000" w:usb3="00000000" w:csb0="00000013" w:csb1="00000000"/>
  </w:font>
  <w:font w:name="Hobo St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Times New Roman"/>
        <w:b/>
        <w:color w:val="000000" w:themeColor="text1"/>
        <w:sz w:val="20"/>
        <w:szCs w:val="24"/>
      </w:rPr>
      <w:id w:val="1346286300"/>
      <w:placeholder>
        <w:docPart w:val="6026BAFAF7C1443B99C6BE27DB157DEC"/>
      </w:placeholder>
    </w:sdtPr>
    <w:sdtEndPr/>
    <w:sdtContent>
      <w:p w:rsidR="003D02E7" w:rsidRDefault="003D02E7" w:rsidP="003D02E7">
        <w:pPr>
          <w:keepNext/>
          <w:keepLines/>
          <w:spacing w:before="120" w:after="0" w:line="192" w:lineRule="auto"/>
          <w:ind w:right="261"/>
          <w:jc w:val="both"/>
          <w:outlineLvl w:val="1"/>
          <w:rPr>
            <w:rFonts w:eastAsia="Times New Roman" w:cs="Times New Roman"/>
            <w:b/>
            <w:color w:val="000000" w:themeColor="text1"/>
            <w:sz w:val="24"/>
            <w:szCs w:val="24"/>
          </w:rPr>
        </w:pPr>
        <w:r w:rsidRPr="005A27BA">
          <w:rPr>
            <w:rFonts w:eastAsia="Times New Roman" w:cs="Times New Roman"/>
            <w:b/>
            <w:color w:val="000000" w:themeColor="text1"/>
            <w:sz w:val="20"/>
            <w:szCs w:val="24"/>
          </w:rPr>
          <w:t>DISCLAIMER: This information relates only to the specific material designated and may not be valid for such material used in combination with any other materials or in any process. Such information is, to the best of the company's knowledge and belief, accurate and reliable as of the date indicated. However, no warranty guarantee or representation is made to its accuracy, reliability or completeness. It is the user's responsibility to satisfy himself as to the suitability of such information for his own particular use.</w:t>
        </w:r>
      </w:p>
    </w:sdtContent>
  </w:sdt>
  <w:p w:rsidR="003D02E7" w:rsidRPr="00C55283" w:rsidRDefault="003D02E7" w:rsidP="005A27BA">
    <w:pPr>
      <w:pStyle w:val="Footer"/>
      <w:rPr>
        <w:sz w:val="10"/>
      </w:rPr>
    </w:pPr>
  </w:p>
  <w:p w:rsidR="00381AFA" w:rsidRDefault="00381AFA" w:rsidP="000608E5">
    <w:pPr>
      <w:pStyle w:val="Footer"/>
      <w:jc w:val="center"/>
    </w:pPr>
    <w:r w:rsidRPr="00381AFA">
      <w:t xml:space="preserve">Hughes &amp; Co Ltd , Suite 512 , 10 Market Street , </w:t>
    </w:r>
    <w:proofErr w:type="spellStart"/>
    <w:r w:rsidRPr="00381AFA">
      <w:t>Camana</w:t>
    </w:r>
    <w:proofErr w:type="spellEnd"/>
    <w:r w:rsidRPr="00381AFA">
      <w:t xml:space="preserve"> Bay , Grand Cayman , KY1-9006 , Cayman Islands. </w:t>
    </w:r>
  </w:p>
  <w:p w:rsidR="00381AFA" w:rsidRDefault="00381AFA" w:rsidP="000608E5">
    <w:pPr>
      <w:pStyle w:val="Footer"/>
      <w:jc w:val="center"/>
    </w:pPr>
    <w:r w:rsidRPr="00381AFA">
      <w:t>Company Registration Number 00284125</w:t>
    </w:r>
  </w:p>
  <w:p w:rsidR="000608E5" w:rsidRDefault="00D87440" w:rsidP="000608E5">
    <w:pPr>
      <w:pStyle w:val="Footer"/>
      <w:jc w:val="center"/>
    </w:pPr>
    <w:r>
      <w:t>www.hughescompany.co.uk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0C8" w:rsidRDefault="00B630C8">
      <w:pPr>
        <w:spacing w:after="0" w:line="240" w:lineRule="auto"/>
      </w:pPr>
      <w:r>
        <w:separator/>
      </w:r>
    </w:p>
  </w:footnote>
  <w:footnote w:type="continuationSeparator" w:id="0">
    <w:p w:rsidR="00B630C8" w:rsidRDefault="00B63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D3D" w:rsidRDefault="00A75D3D" w:rsidP="00A75D3D">
    <w:pPr>
      <w:pStyle w:val="Header"/>
      <w:ind w:left="-284"/>
    </w:pPr>
    <w:r>
      <w:rPr>
        <w:noProof/>
      </w:rPr>
      <mc:AlternateContent>
        <mc:Choice Requires="wps">
          <w:drawing>
            <wp:anchor distT="0" distB="0" distL="114300" distR="114300" simplePos="0" relativeHeight="251660288" behindDoc="0" locked="0" layoutInCell="1" allowOverlap="1" wp14:anchorId="4F4204EE" wp14:editId="32C3F42E">
              <wp:simplePos x="0" y="0"/>
              <wp:positionH relativeFrom="column">
                <wp:posOffset>3007995</wp:posOffset>
              </wp:positionH>
              <wp:positionV relativeFrom="paragraph">
                <wp:posOffset>57785</wp:posOffset>
              </wp:positionV>
              <wp:extent cx="3724275" cy="551815"/>
              <wp:effectExtent l="0" t="0" r="28575" b="19685"/>
              <wp:wrapNone/>
              <wp:docPr id="3" name="Rounded Rectangle 3"/>
              <wp:cNvGraphicFramePr/>
              <a:graphic xmlns:a="http://schemas.openxmlformats.org/drawingml/2006/main">
                <a:graphicData uri="http://schemas.microsoft.com/office/word/2010/wordprocessingShape">
                  <wps:wsp>
                    <wps:cNvSpPr/>
                    <wps:spPr>
                      <a:xfrm>
                        <a:off x="0" y="0"/>
                        <a:ext cx="3724275" cy="551815"/>
                      </a:xfrm>
                      <a:prstGeom prst="roundRect">
                        <a:avLst/>
                      </a:prstGeom>
                      <a:solidFill>
                        <a:srgbClr val="E1E4EB"/>
                      </a:solidFill>
                    </wps:spPr>
                    <wps:style>
                      <a:lnRef idx="2">
                        <a:schemeClr val="accent1">
                          <a:shade val="50000"/>
                        </a:schemeClr>
                      </a:lnRef>
                      <a:fillRef idx="1">
                        <a:schemeClr val="accent1"/>
                      </a:fillRef>
                      <a:effectRef idx="0">
                        <a:schemeClr val="accent1"/>
                      </a:effectRef>
                      <a:fontRef idx="minor">
                        <a:schemeClr val="lt1"/>
                      </a:fontRef>
                    </wps:style>
                    <wps:txbx>
                      <w:txbxContent>
                        <w:p w:rsidR="00A75D3D" w:rsidRPr="009964CE" w:rsidRDefault="00A75D3D" w:rsidP="00A75D3D">
                          <w:pPr>
                            <w:jc w:val="center"/>
                            <w:rPr>
                              <w:sz w:val="52"/>
                              <w:szCs w:val="52"/>
                            </w:rPr>
                          </w:pPr>
                          <w:r w:rsidRPr="009964CE">
                            <w:rPr>
                              <w:rFonts w:ascii="Clearface T." w:hAnsi="Clearface T."/>
                              <w:color w:val="548DD4" w:themeColor="text2" w:themeTint="99"/>
                              <w:sz w:val="52"/>
                              <w:szCs w:val="52"/>
                            </w:rPr>
                            <w:t>Hughes &amp;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 o:spid="_x0000_s1026" style="position:absolute;left:0;text-align:left;margin-left:236.85pt;margin-top:4.55pt;width:293.25pt;height:4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" fillcolor="#e1e4eb" strokecolor="#243f60 [1604]" strokeweight="2pt">
              <v:textbox>
                <w:txbxContent>
                  <w:p w:rsidR="00A75D3D" w:rsidRPr="009964CE" w:rsidRDefault="00A75D3D" w:rsidP="00A75D3D">
                    <w:pPr>
                      <w:jc w:val="center"/>
                      <w:rPr>
                        <w:sz w:val="52"/>
                        <w:szCs w:val="52"/>
                      </w:rPr>
                    </w:pPr>
                    <w:r w:rsidRPr="009964CE">
                      <w:rPr>
                        <w:rFonts w:ascii="Clearface T." w:hAnsi="Clearface T."/>
                        <w:color w:val="548DD4" w:themeColor="text2" w:themeTint="99"/>
                        <w:sz w:val="52"/>
                        <w:szCs w:val="52"/>
                      </w:rPr>
                      <w:t>Hughes &amp; Company</w:t>
                    </w:r>
                  </w:p>
                </w:txbxContent>
              </v:textbox>
            </v:roundrect>
          </w:pict>
        </mc:Fallback>
      </mc:AlternateContent>
    </w:r>
    <w:r>
      <w:rPr>
        <w:noProof/>
      </w:rPr>
      <w:drawing>
        <wp:anchor distT="0" distB="0" distL="114300" distR="114300" simplePos="0" relativeHeight="251662336" behindDoc="1" locked="0" layoutInCell="1" allowOverlap="1" wp14:anchorId="227B5AC2" wp14:editId="71559A57">
          <wp:simplePos x="0" y="0"/>
          <wp:positionH relativeFrom="column">
            <wp:posOffset>-66675</wp:posOffset>
          </wp:positionH>
          <wp:positionV relativeFrom="paragraph">
            <wp:posOffset>-1270</wp:posOffset>
          </wp:positionV>
          <wp:extent cx="2707005" cy="1409700"/>
          <wp:effectExtent l="0" t="0" r="0" b="0"/>
          <wp:wrapTight wrapText="bothSides">
            <wp:wrapPolygon edited="0">
              <wp:start x="0" y="0"/>
              <wp:lineTo x="0" y="21308"/>
              <wp:lineTo x="21433" y="21308"/>
              <wp:lineTo x="214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ghes-top-banner-centred.f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7005" cy="1409700"/>
                  </a:xfrm>
                  <a:prstGeom prst="rect">
                    <a:avLst/>
                  </a:prstGeom>
                </pic:spPr>
              </pic:pic>
            </a:graphicData>
          </a:graphic>
          <wp14:sizeRelH relativeFrom="page">
            <wp14:pctWidth>0</wp14:pctWidth>
          </wp14:sizeRelH>
          <wp14:sizeRelV relativeFrom="page">
            <wp14:pctHeight>0</wp14:pctHeight>
          </wp14:sizeRelV>
        </wp:anchor>
      </w:drawing>
    </w:r>
  </w:p>
  <w:p w:rsidR="000608E5" w:rsidRDefault="00A75D3D">
    <w:pPr>
      <w:pStyle w:val="Header"/>
    </w:pPr>
    <w:r>
      <w:rPr>
        <w:noProof/>
      </w:rPr>
      <mc:AlternateContent>
        <mc:Choice Requires="wps">
          <w:drawing>
            <wp:anchor distT="0" distB="0" distL="114300" distR="114300" simplePos="0" relativeHeight="251659264" behindDoc="0" locked="0" layoutInCell="1" allowOverlap="1" wp14:anchorId="7C0F01F3" wp14:editId="66CABB57">
              <wp:simplePos x="0" y="0"/>
              <wp:positionH relativeFrom="column">
                <wp:posOffset>3006090</wp:posOffset>
              </wp:positionH>
              <wp:positionV relativeFrom="paragraph">
                <wp:posOffset>678815</wp:posOffset>
              </wp:positionV>
              <wp:extent cx="3724275" cy="467360"/>
              <wp:effectExtent l="57150" t="19050" r="85725" b="123190"/>
              <wp:wrapNone/>
              <wp:docPr id="14" name="Rectangle 14"/>
              <wp:cNvGraphicFramePr/>
              <a:graphic xmlns:a="http://schemas.openxmlformats.org/drawingml/2006/main">
                <a:graphicData uri="http://schemas.microsoft.com/office/word/2010/wordprocessingShape">
                  <wps:wsp>
                    <wps:cNvSpPr/>
                    <wps:spPr>
                      <a:xfrm>
                        <a:off x="0" y="0"/>
                        <a:ext cx="3724275" cy="467360"/>
                      </a:xfrm>
                      <a:prstGeom prst="rect">
                        <a:avLst/>
                      </a:prstGeom>
                      <a:solidFill>
                        <a:srgbClr val="F4DA31"/>
                      </a:solidFill>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A75D3D" w:rsidRPr="00CC1219" w:rsidRDefault="00CC1219" w:rsidP="00A75D3D">
                          <w:pPr>
                            <w:jc w:val="center"/>
                            <w:rPr>
                              <w:rFonts w:asciiTheme="majorHAnsi" w:hAnsiTheme="majorHAnsi"/>
                              <w:b/>
                              <w:color w:val="000000" w:themeColor="text1"/>
                              <w:sz w:val="40"/>
                              <w:szCs w:val="40"/>
                            </w:rPr>
                          </w:pPr>
                          <w:r w:rsidRPr="00CC1219">
                            <w:rPr>
                              <w:rFonts w:asciiTheme="majorHAnsi" w:hAnsiTheme="majorHAnsi"/>
                              <w:b/>
                              <w:color w:val="000000" w:themeColor="text1"/>
                              <w:sz w:val="40"/>
                              <w:szCs w:val="40"/>
                            </w:rPr>
                            <w:t>IFRA</w:t>
                          </w:r>
                          <w:r>
                            <w:rPr>
                              <w:rFonts w:asciiTheme="majorHAnsi" w:hAnsiTheme="majorHAnsi"/>
                              <w:b/>
                              <w:color w:val="000000" w:themeColor="text1"/>
                              <w:sz w:val="40"/>
                              <w:szCs w:val="40"/>
                            </w:rPr>
                            <w:t xml:space="preserve"> </w:t>
                          </w:r>
                          <w:r w:rsidR="002116D7">
                            <w:rPr>
                              <w:rFonts w:asciiTheme="majorHAnsi" w:hAnsiTheme="majorHAnsi"/>
                              <w:b/>
                              <w:color w:val="000000" w:themeColor="text1"/>
                              <w:sz w:val="40"/>
                              <w:szCs w:val="40"/>
                            </w:rPr>
                            <w:t>Conformity Certificate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7" style="position:absolute;margin-left:236.7pt;margin-top:53.45pt;width:293.25pt;height: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" fillcolor="#f4da31" strokecolor="#243f60 [1604]" strokeweight="2pt">
              <v:shadow on="t" color="black" opacity="26214f" origin=",-.5" offset="0,3pt"/>
              <v:textbox>
                <w:txbxContent>
                  <w:p w:rsidR="00A75D3D" w:rsidRPr="00CC1219" w:rsidRDefault="00CC1219" w:rsidP="00A75D3D">
                    <w:pPr>
                      <w:jc w:val="center"/>
                      <w:rPr>
                        <w:rFonts w:asciiTheme="majorHAnsi" w:hAnsiTheme="majorHAnsi"/>
                        <w:b/>
                        <w:color w:val="000000" w:themeColor="text1"/>
                        <w:sz w:val="40"/>
                        <w:szCs w:val="40"/>
                      </w:rPr>
                    </w:pPr>
                    <w:r w:rsidRPr="00CC1219">
                      <w:rPr>
                        <w:rFonts w:asciiTheme="majorHAnsi" w:hAnsiTheme="majorHAnsi"/>
                        <w:b/>
                        <w:color w:val="000000" w:themeColor="text1"/>
                        <w:sz w:val="40"/>
                        <w:szCs w:val="40"/>
                      </w:rPr>
                      <w:t>IFRA</w:t>
                    </w:r>
                    <w:r>
                      <w:rPr>
                        <w:rFonts w:asciiTheme="majorHAnsi" w:hAnsiTheme="majorHAnsi"/>
                        <w:b/>
                        <w:color w:val="000000" w:themeColor="text1"/>
                        <w:sz w:val="40"/>
                        <w:szCs w:val="40"/>
                      </w:rPr>
                      <w:t xml:space="preserve"> </w:t>
                    </w:r>
                    <w:r w:rsidR="002116D7">
                      <w:rPr>
                        <w:rFonts w:asciiTheme="majorHAnsi" w:hAnsiTheme="majorHAnsi"/>
                        <w:b/>
                        <w:color w:val="000000" w:themeColor="text1"/>
                        <w:sz w:val="40"/>
                        <w:szCs w:val="40"/>
                      </w:rPr>
                      <w:t>Conformity Certificate</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A81E062" wp14:editId="3389D908">
              <wp:simplePos x="0" y="0"/>
              <wp:positionH relativeFrom="column">
                <wp:posOffset>1328420</wp:posOffset>
              </wp:positionH>
              <wp:positionV relativeFrom="paragraph">
                <wp:posOffset>72390</wp:posOffset>
              </wp:positionV>
              <wp:extent cx="1216660" cy="937895"/>
              <wp:effectExtent l="0" t="0" r="0" b="0"/>
              <wp:wrapNone/>
              <wp:docPr id="4" name="Rectangle 4"/>
              <wp:cNvGraphicFramePr/>
              <a:graphic xmlns:a="http://schemas.openxmlformats.org/drawingml/2006/main">
                <a:graphicData uri="http://schemas.microsoft.com/office/word/2010/wordprocessingShape">
                  <wps:wsp>
                    <wps:cNvSpPr/>
                    <wps:spPr>
                      <a:xfrm>
                        <a:off x="0" y="0"/>
                        <a:ext cx="1216660" cy="937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75D3D" w:rsidRPr="00333515" w:rsidRDefault="008423D1" w:rsidP="00A75D3D">
                          <w:pPr>
                            <w:jc w:val="center"/>
                            <w:rPr>
                              <w:rFonts w:ascii="Hobo Std" w:hAnsi="Hobo Std"/>
                              <w:i/>
                              <w:color w:val="818CAC"/>
                              <w:sz w:val="20"/>
                              <w:szCs w:val="20"/>
                            </w:rPr>
                          </w:pPr>
                          <w:r w:rsidRPr="008423D1">
                            <w:rPr>
                              <w:rFonts w:ascii="Hobo Std" w:hAnsi="Hobo Std"/>
                              <w:i/>
                              <w:color w:val="818CAC"/>
                              <w:sz w:val="20"/>
                              <w:szCs w:val="20"/>
                            </w:rPr>
                            <w:t>Aromatic solutions for a global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margin-left:104.6pt;margin-top:5.7pt;width:95.8pt;height:7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" filled="f" stroked="f" strokeweight="2pt">
              <v:textbox>
                <w:txbxContent>
                  <w:p w:rsidR="00A75D3D" w:rsidRPr="00333515" w:rsidRDefault="008423D1" w:rsidP="00A75D3D">
                    <w:pPr>
                      <w:jc w:val="center"/>
                      <w:rPr>
                        <w:rFonts w:ascii="Hobo Std" w:hAnsi="Hobo Std"/>
                        <w:i/>
                        <w:color w:val="818CAC"/>
                        <w:sz w:val="20"/>
                        <w:szCs w:val="20"/>
                      </w:rPr>
                    </w:pPr>
                    <w:r w:rsidRPr="008423D1">
                      <w:rPr>
                        <w:rFonts w:ascii="Hobo Std" w:hAnsi="Hobo Std"/>
                        <w:i/>
                        <w:color w:val="818CAC"/>
                        <w:sz w:val="20"/>
                        <w:szCs w:val="20"/>
                      </w:rPr>
                      <w:t>Aromatic solutions for a global market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C3"/>
    <w:rsid w:val="0000422F"/>
    <w:rsid w:val="00010B0F"/>
    <w:rsid w:val="0002650B"/>
    <w:rsid w:val="000265F5"/>
    <w:rsid w:val="0003699E"/>
    <w:rsid w:val="00073E2D"/>
    <w:rsid w:val="00074545"/>
    <w:rsid w:val="00076326"/>
    <w:rsid w:val="00080F64"/>
    <w:rsid w:val="000922A7"/>
    <w:rsid w:val="000932F2"/>
    <w:rsid w:val="000A40B7"/>
    <w:rsid w:val="000A4370"/>
    <w:rsid w:val="000A595E"/>
    <w:rsid w:val="000B03BE"/>
    <w:rsid w:val="000C27E6"/>
    <w:rsid w:val="000C718A"/>
    <w:rsid w:val="000D30D7"/>
    <w:rsid w:val="000E7205"/>
    <w:rsid w:val="001328C5"/>
    <w:rsid w:val="001476C9"/>
    <w:rsid w:val="001523D1"/>
    <w:rsid w:val="00176A22"/>
    <w:rsid w:val="00183E88"/>
    <w:rsid w:val="001966BF"/>
    <w:rsid w:val="00197119"/>
    <w:rsid w:val="001B6207"/>
    <w:rsid w:val="001D77BC"/>
    <w:rsid w:val="001F2652"/>
    <w:rsid w:val="00205145"/>
    <w:rsid w:val="0020659B"/>
    <w:rsid w:val="00210DF9"/>
    <w:rsid w:val="002116D7"/>
    <w:rsid w:val="002256C9"/>
    <w:rsid w:val="00227FCD"/>
    <w:rsid w:val="002433D9"/>
    <w:rsid w:val="00255E9C"/>
    <w:rsid w:val="002741C9"/>
    <w:rsid w:val="00281559"/>
    <w:rsid w:val="00282C41"/>
    <w:rsid w:val="00284041"/>
    <w:rsid w:val="00290C80"/>
    <w:rsid w:val="002925AB"/>
    <w:rsid w:val="002C2573"/>
    <w:rsid w:val="002D16B0"/>
    <w:rsid w:val="002D593C"/>
    <w:rsid w:val="002D59D8"/>
    <w:rsid w:val="002E74E2"/>
    <w:rsid w:val="00301067"/>
    <w:rsid w:val="00301FA1"/>
    <w:rsid w:val="00302507"/>
    <w:rsid w:val="0030783E"/>
    <w:rsid w:val="00317305"/>
    <w:rsid w:val="003217DB"/>
    <w:rsid w:val="0032189B"/>
    <w:rsid w:val="00321BD8"/>
    <w:rsid w:val="0033276E"/>
    <w:rsid w:val="00345555"/>
    <w:rsid w:val="003728F6"/>
    <w:rsid w:val="00374E94"/>
    <w:rsid w:val="00381AFA"/>
    <w:rsid w:val="00385E17"/>
    <w:rsid w:val="003A72D3"/>
    <w:rsid w:val="003B27BB"/>
    <w:rsid w:val="003B5C12"/>
    <w:rsid w:val="003B5EF9"/>
    <w:rsid w:val="003C6561"/>
    <w:rsid w:val="003D02E7"/>
    <w:rsid w:val="003F7047"/>
    <w:rsid w:val="004073BB"/>
    <w:rsid w:val="00414EBA"/>
    <w:rsid w:val="00417C84"/>
    <w:rsid w:val="00444BC7"/>
    <w:rsid w:val="0044660B"/>
    <w:rsid w:val="00455750"/>
    <w:rsid w:val="004608D2"/>
    <w:rsid w:val="004618D4"/>
    <w:rsid w:val="00471AB9"/>
    <w:rsid w:val="00475A44"/>
    <w:rsid w:val="004772A6"/>
    <w:rsid w:val="00482C72"/>
    <w:rsid w:val="00486AFD"/>
    <w:rsid w:val="004952AF"/>
    <w:rsid w:val="004A3745"/>
    <w:rsid w:val="004F2AF1"/>
    <w:rsid w:val="004F3A6B"/>
    <w:rsid w:val="005004B2"/>
    <w:rsid w:val="005077A2"/>
    <w:rsid w:val="00512461"/>
    <w:rsid w:val="00525F7D"/>
    <w:rsid w:val="005318A0"/>
    <w:rsid w:val="00546B12"/>
    <w:rsid w:val="005520C8"/>
    <w:rsid w:val="005627AE"/>
    <w:rsid w:val="005714C0"/>
    <w:rsid w:val="00583388"/>
    <w:rsid w:val="005A1740"/>
    <w:rsid w:val="005A2028"/>
    <w:rsid w:val="005A27BA"/>
    <w:rsid w:val="005B4CDC"/>
    <w:rsid w:val="005B6FFB"/>
    <w:rsid w:val="006072CF"/>
    <w:rsid w:val="00610ED9"/>
    <w:rsid w:val="006238B4"/>
    <w:rsid w:val="00635575"/>
    <w:rsid w:val="00640A7F"/>
    <w:rsid w:val="00667539"/>
    <w:rsid w:val="00676839"/>
    <w:rsid w:val="00677CB4"/>
    <w:rsid w:val="006834DF"/>
    <w:rsid w:val="006972FE"/>
    <w:rsid w:val="006A5EC3"/>
    <w:rsid w:val="006D0837"/>
    <w:rsid w:val="006D552C"/>
    <w:rsid w:val="006D764F"/>
    <w:rsid w:val="006E1678"/>
    <w:rsid w:val="007001C1"/>
    <w:rsid w:val="00700D57"/>
    <w:rsid w:val="007018FB"/>
    <w:rsid w:val="0071113D"/>
    <w:rsid w:val="00724CB1"/>
    <w:rsid w:val="007338EB"/>
    <w:rsid w:val="0073405F"/>
    <w:rsid w:val="00743155"/>
    <w:rsid w:val="00760C85"/>
    <w:rsid w:val="00793775"/>
    <w:rsid w:val="007961C6"/>
    <w:rsid w:val="007A75E4"/>
    <w:rsid w:val="007A7F59"/>
    <w:rsid w:val="007B468B"/>
    <w:rsid w:val="007D0FE3"/>
    <w:rsid w:val="007E57D4"/>
    <w:rsid w:val="007F3343"/>
    <w:rsid w:val="007F33FC"/>
    <w:rsid w:val="007F3C1E"/>
    <w:rsid w:val="0080555F"/>
    <w:rsid w:val="00813294"/>
    <w:rsid w:val="0081479B"/>
    <w:rsid w:val="00815123"/>
    <w:rsid w:val="00822685"/>
    <w:rsid w:val="00833706"/>
    <w:rsid w:val="008423D1"/>
    <w:rsid w:val="0084753F"/>
    <w:rsid w:val="00847C1F"/>
    <w:rsid w:val="008543B4"/>
    <w:rsid w:val="00871C24"/>
    <w:rsid w:val="008776F1"/>
    <w:rsid w:val="0088248B"/>
    <w:rsid w:val="00887341"/>
    <w:rsid w:val="008930B8"/>
    <w:rsid w:val="008B2E0A"/>
    <w:rsid w:val="008C5CB5"/>
    <w:rsid w:val="008D2CED"/>
    <w:rsid w:val="008D4E74"/>
    <w:rsid w:val="008E0E9F"/>
    <w:rsid w:val="008E7270"/>
    <w:rsid w:val="008F5A2E"/>
    <w:rsid w:val="009144D3"/>
    <w:rsid w:val="009212F4"/>
    <w:rsid w:val="00926508"/>
    <w:rsid w:val="009331BB"/>
    <w:rsid w:val="009433A2"/>
    <w:rsid w:val="0098638D"/>
    <w:rsid w:val="009A16C3"/>
    <w:rsid w:val="009A42F2"/>
    <w:rsid w:val="009A6E65"/>
    <w:rsid w:val="009B274F"/>
    <w:rsid w:val="009D06D9"/>
    <w:rsid w:val="009D3186"/>
    <w:rsid w:val="009D4EDD"/>
    <w:rsid w:val="009E443C"/>
    <w:rsid w:val="009F25C7"/>
    <w:rsid w:val="009F5B1B"/>
    <w:rsid w:val="00A00AA5"/>
    <w:rsid w:val="00A233F7"/>
    <w:rsid w:val="00A3208F"/>
    <w:rsid w:val="00A35136"/>
    <w:rsid w:val="00A560FB"/>
    <w:rsid w:val="00A60BE9"/>
    <w:rsid w:val="00A75D3D"/>
    <w:rsid w:val="00AA4916"/>
    <w:rsid w:val="00AB550C"/>
    <w:rsid w:val="00AD1F82"/>
    <w:rsid w:val="00AD718A"/>
    <w:rsid w:val="00AE653A"/>
    <w:rsid w:val="00B006E1"/>
    <w:rsid w:val="00B051F3"/>
    <w:rsid w:val="00B26A45"/>
    <w:rsid w:val="00B403AC"/>
    <w:rsid w:val="00B42522"/>
    <w:rsid w:val="00B45F39"/>
    <w:rsid w:val="00B53EBF"/>
    <w:rsid w:val="00B630C8"/>
    <w:rsid w:val="00B63C66"/>
    <w:rsid w:val="00B64E15"/>
    <w:rsid w:val="00B87E28"/>
    <w:rsid w:val="00BA34EC"/>
    <w:rsid w:val="00BA4DAE"/>
    <w:rsid w:val="00BC53EB"/>
    <w:rsid w:val="00BC7606"/>
    <w:rsid w:val="00BD481C"/>
    <w:rsid w:val="00BD6D96"/>
    <w:rsid w:val="00BE036E"/>
    <w:rsid w:val="00BE5C26"/>
    <w:rsid w:val="00BE63EF"/>
    <w:rsid w:val="00BE7A91"/>
    <w:rsid w:val="00C12726"/>
    <w:rsid w:val="00C15B90"/>
    <w:rsid w:val="00C3790B"/>
    <w:rsid w:val="00C403BC"/>
    <w:rsid w:val="00C4277C"/>
    <w:rsid w:val="00C42899"/>
    <w:rsid w:val="00C55283"/>
    <w:rsid w:val="00C55328"/>
    <w:rsid w:val="00C81DA5"/>
    <w:rsid w:val="00C83F38"/>
    <w:rsid w:val="00C90728"/>
    <w:rsid w:val="00CC1219"/>
    <w:rsid w:val="00CD10B0"/>
    <w:rsid w:val="00CF5E20"/>
    <w:rsid w:val="00D069AA"/>
    <w:rsid w:val="00D20638"/>
    <w:rsid w:val="00D21619"/>
    <w:rsid w:val="00D318AA"/>
    <w:rsid w:val="00D4292A"/>
    <w:rsid w:val="00D465F5"/>
    <w:rsid w:val="00D52579"/>
    <w:rsid w:val="00D60D07"/>
    <w:rsid w:val="00D63C90"/>
    <w:rsid w:val="00D6463F"/>
    <w:rsid w:val="00D71E14"/>
    <w:rsid w:val="00D76A31"/>
    <w:rsid w:val="00D87440"/>
    <w:rsid w:val="00D95243"/>
    <w:rsid w:val="00DA24F3"/>
    <w:rsid w:val="00DA4103"/>
    <w:rsid w:val="00DA44E4"/>
    <w:rsid w:val="00DB0177"/>
    <w:rsid w:val="00DD0A00"/>
    <w:rsid w:val="00DD66CD"/>
    <w:rsid w:val="00DE1128"/>
    <w:rsid w:val="00DE40B8"/>
    <w:rsid w:val="00E03A64"/>
    <w:rsid w:val="00E0405F"/>
    <w:rsid w:val="00E068DC"/>
    <w:rsid w:val="00E12359"/>
    <w:rsid w:val="00E4222D"/>
    <w:rsid w:val="00E4603E"/>
    <w:rsid w:val="00E5184E"/>
    <w:rsid w:val="00E57681"/>
    <w:rsid w:val="00E6087A"/>
    <w:rsid w:val="00E60CDB"/>
    <w:rsid w:val="00E94BC4"/>
    <w:rsid w:val="00EC3DD2"/>
    <w:rsid w:val="00ED7360"/>
    <w:rsid w:val="00F04D8C"/>
    <w:rsid w:val="00F14FAF"/>
    <w:rsid w:val="00F21C81"/>
    <w:rsid w:val="00F31D59"/>
    <w:rsid w:val="00F53FF1"/>
    <w:rsid w:val="00F74020"/>
    <w:rsid w:val="00F901C0"/>
    <w:rsid w:val="00F910CC"/>
    <w:rsid w:val="00F97C02"/>
    <w:rsid w:val="00FA0C13"/>
    <w:rsid w:val="00FB6C32"/>
    <w:rsid w:val="00FD7847"/>
    <w:rsid w:val="00FD7852"/>
    <w:rsid w:val="00FD7889"/>
    <w:rsid w:val="00FE6EEE"/>
    <w:rsid w:val="00FE7B80"/>
    <w:rsid w:val="00FF3834"/>
    <w:rsid w:val="00FF6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HeaderChar">
    <w:name w:val="Header Char"/>
    <w:basedOn w:val="DefaultParagraphFont"/>
    <w:link w:val="Header"/>
    <w:uiPriority w:val="99"/>
    <w:rsid w:val="00676839"/>
    <w:rPr>
      <w:rFonts w:ascii="Calibri" w:hAnsi="Calibri" w:cs="Calibri"/>
      <w:color w:val="000000"/>
      <w:kern w:val="28"/>
      <w:sz w:val="20"/>
      <w:szCs w:val="20"/>
    </w:rPr>
  </w:style>
  <w:style w:type="paragraph" w:styleId="Footer">
    <w:name w:val="footer"/>
    <w:basedOn w:val="Normal"/>
    <w:link w:val="Foot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FooterChar">
    <w:name w:val="Footer Char"/>
    <w:basedOn w:val="DefaultParagraphFont"/>
    <w:link w:val="Footer"/>
    <w:uiPriority w:val="99"/>
    <w:rsid w:val="00676839"/>
    <w:rPr>
      <w:rFonts w:ascii="Calibri" w:hAnsi="Calibri" w:cs="Calibri"/>
      <w:color w:val="000000"/>
      <w:kern w:val="28"/>
      <w:sz w:val="20"/>
      <w:szCs w:val="20"/>
    </w:rPr>
  </w:style>
  <w:style w:type="character" w:styleId="PlaceholderText">
    <w:name w:val="Placeholder Text"/>
    <w:basedOn w:val="DefaultParagraphFont"/>
    <w:uiPriority w:val="99"/>
    <w:semiHidden/>
    <w:rsid w:val="00676839"/>
    <w:rPr>
      <w:color w:val="808080"/>
    </w:rPr>
  </w:style>
  <w:style w:type="table" w:styleId="TableGrid">
    <w:name w:val="Table Grid"/>
    <w:basedOn w:val="TableNormal"/>
    <w:uiPriority w:val="59"/>
    <w:rsid w:val="006768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HeaderChar">
    <w:name w:val="Header Char"/>
    <w:basedOn w:val="DefaultParagraphFont"/>
    <w:link w:val="Header"/>
    <w:uiPriority w:val="99"/>
    <w:rsid w:val="00676839"/>
    <w:rPr>
      <w:rFonts w:ascii="Calibri" w:hAnsi="Calibri" w:cs="Calibri"/>
      <w:color w:val="000000"/>
      <w:kern w:val="28"/>
      <w:sz w:val="20"/>
      <w:szCs w:val="20"/>
    </w:rPr>
  </w:style>
  <w:style w:type="paragraph" w:styleId="Footer">
    <w:name w:val="footer"/>
    <w:basedOn w:val="Normal"/>
    <w:link w:val="Foot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FooterChar">
    <w:name w:val="Footer Char"/>
    <w:basedOn w:val="DefaultParagraphFont"/>
    <w:link w:val="Footer"/>
    <w:uiPriority w:val="99"/>
    <w:rsid w:val="00676839"/>
    <w:rPr>
      <w:rFonts w:ascii="Calibri" w:hAnsi="Calibri" w:cs="Calibri"/>
      <w:color w:val="000000"/>
      <w:kern w:val="28"/>
      <w:sz w:val="20"/>
      <w:szCs w:val="20"/>
    </w:rPr>
  </w:style>
  <w:style w:type="character" w:styleId="PlaceholderText">
    <w:name w:val="Placeholder Text"/>
    <w:basedOn w:val="DefaultParagraphFont"/>
    <w:uiPriority w:val="99"/>
    <w:semiHidden/>
    <w:rsid w:val="00676839"/>
    <w:rPr>
      <w:color w:val="808080"/>
    </w:rPr>
  </w:style>
  <w:style w:type="table" w:styleId="TableGrid">
    <w:name w:val="Table Grid"/>
    <w:basedOn w:val="TableNormal"/>
    <w:uiPriority w:val="59"/>
    <w:rsid w:val="006768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937225">
      <w:bodyDiv w:val="1"/>
      <w:marLeft w:val="0"/>
      <w:marRight w:val="0"/>
      <w:marTop w:val="0"/>
      <w:marBottom w:val="0"/>
      <w:divBdr>
        <w:top w:val="none" w:sz="0" w:space="0" w:color="auto"/>
        <w:left w:val="none" w:sz="0" w:space="0" w:color="auto"/>
        <w:bottom w:val="none" w:sz="0" w:space="0" w:color="auto"/>
        <w:right w:val="none" w:sz="0" w:space="0" w:color="auto"/>
      </w:divBdr>
    </w:div>
    <w:div w:id="1458063135">
      <w:bodyDiv w:val="1"/>
      <w:marLeft w:val="0"/>
      <w:marRight w:val="0"/>
      <w:marTop w:val="0"/>
      <w:marBottom w:val="0"/>
      <w:divBdr>
        <w:top w:val="none" w:sz="0" w:space="0" w:color="auto"/>
        <w:left w:val="none" w:sz="0" w:space="0" w:color="auto"/>
        <w:bottom w:val="none" w:sz="0" w:space="0" w:color="auto"/>
        <w:right w:val="none" w:sz="0" w:space="0" w:color="auto"/>
      </w:divBdr>
    </w:div>
    <w:div w:id="1684359605">
      <w:bodyDiv w:val="1"/>
      <w:marLeft w:val="0"/>
      <w:marRight w:val="0"/>
      <w:marTop w:val="0"/>
      <w:marBottom w:val="0"/>
      <w:divBdr>
        <w:top w:val="none" w:sz="0" w:space="0" w:color="auto"/>
        <w:left w:val="none" w:sz="0" w:space="0" w:color="auto"/>
        <w:bottom w:val="none" w:sz="0" w:space="0" w:color="auto"/>
        <w:right w:val="none" w:sz="0" w:space="0" w:color="auto"/>
      </w:divBdr>
    </w:div>
    <w:div w:id="186135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lum\AppData\Local\Microsoft\Windows\Temporary%20Internet%20Files\Content.Outlook\L2T81A1B\Hughes-IFRA-Confrm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26BAFAF7C1443B99C6BE27DB157DEC"/>
        <w:category>
          <w:name w:val="General"/>
          <w:gallery w:val="placeholder"/>
        </w:category>
        <w:types>
          <w:type w:val="bbPlcHdr"/>
        </w:types>
        <w:behaviors>
          <w:behavior w:val="content"/>
        </w:behaviors>
        <w:guid w:val="{F0CE8E48-BB12-42E1-8FEB-DDE9BB687583}"/>
      </w:docPartPr>
      <w:docPartBody>
        <w:p w:rsidR="00764D5E" w:rsidRDefault="00E957F9" w:rsidP="00E957F9">
          <w:pPr>
            <w:pStyle w:val="6026BAFAF7C1443B99C6BE27DB157DEC"/>
          </w:pPr>
          <w:r w:rsidRPr="00971280">
            <w:rPr>
              <w:rStyle w:val="PlaceholderText"/>
            </w:rPr>
            <w:t>Click here to enter text.</w:t>
          </w:r>
        </w:p>
      </w:docPartBody>
    </w:docPart>
    <w:docPart>
      <w:docPartPr>
        <w:name w:val="86D49D55B8D84C6E82CE996B8B2C8CD5"/>
        <w:category>
          <w:name w:val="General"/>
          <w:gallery w:val="placeholder"/>
        </w:category>
        <w:types>
          <w:type w:val="bbPlcHdr"/>
        </w:types>
        <w:behaviors>
          <w:behavior w:val="content"/>
        </w:behaviors>
        <w:guid w:val="{AEB5454C-DBCC-454D-AE54-8287D933ECFF}"/>
      </w:docPartPr>
      <w:docPartBody>
        <w:p w:rsidR="00165011" w:rsidRDefault="006C3E1A" w:rsidP="006C3E1A">
          <w:pPr>
            <w:pStyle w:val="86D49D55B8D84C6E82CE996B8B2C8CD5"/>
          </w:pPr>
          <w:r w:rsidRPr="00971280">
            <w:rPr>
              <w:rStyle w:val="PlaceholderText"/>
            </w:rPr>
            <w:t>Click here to enter text.</w:t>
          </w:r>
        </w:p>
      </w:docPartBody>
    </w:docPart>
    <w:docPart>
      <w:docPartPr>
        <w:name w:val="4F49332C8EC34880A1D2CE4C316AEAC7"/>
        <w:category>
          <w:name w:val="General"/>
          <w:gallery w:val="placeholder"/>
        </w:category>
        <w:types>
          <w:type w:val="bbPlcHdr"/>
        </w:types>
        <w:behaviors>
          <w:behavior w:val="content"/>
        </w:behaviors>
        <w:guid w:val="{380CF29B-0C5D-4547-9993-B157811D43F4}"/>
      </w:docPartPr>
      <w:docPartBody>
        <w:p w:rsidR="00165011" w:rsidRDefault="006C3E1A" w:rsidP="006C3E1A">
          <w:pPr>
            <w:pStyle w:val="4F49332C8EC34880A1D2CE4C316AEAC7"/>
          </w:pPr>
          <w:r w:rsidRPr="002433D9">
            <w:rPr>
              <w:rStyle w:val="PlaceholderText"/>
              <w:color w:val="000000" w:themeColor="text1"/>
            </w:rPr>
            <w:t>Click here to enter text.</w:t>
          </w:r>
        </w:p>
      </w:docPartBody>
    </w:docPart>
    <w:docPart>
      <w:docPartPr>
        <w:name w:val="B3953952172E4F65B576D49C5F76593F"/>
        <w:category>
          <w:name w:val="General"/>
          <w:gallery w:val="placeholder"/>
        </w:category>
        <w:types>
          <w:type w:val="bbPlcHdr"/>
        </w:types>
        <w:behaviors>
          <w:behavior w:val="content"/>
        </w:behaviors>
        <w:guid w:val="{8448E652-7BCF-40E4-B6B6-FE04A255E0E8}"/>
      </w:docPartPr>
      <w:docPartBody>
        <w:p w:rsidR="00165011" w:rsidRDefault="006C3E1A" w:rsidP="006C3E1A">
          <w:pPr>
            <w:pStyle w:val="B3953952172E4F65B576D49C5F76593F"/>
          </w:pPr>
          <w:r w:rsidRPr="002433D9">
            <w:rPr>
              <w:rStyle w:val="PlaceholderText"/>
              <w:color w:val="000000" w:themeColor="text1"/>
            </w:rPr>
            <w:t>Click here to enter text.</w:t>
          </w:r>
        </w:p>
      </w:docPartBody>
    </w:docPart>
    <w:docPart>
      <w:docPartPr>
        <w:name w:val="5D3520DEB5514E38AA42594CF90645D3"/>
        <w:category>
          <w:name w:val="General"/>
          <w:gallery w:val="placeholder"/>
        </w:category>
        <w:types>
          <w:type w:val="bbPlcHdr"/>
        </w:types>
        <w:behaviors>
          <w:behavior w:val="content"/>
        </w:behaviors>
        <w:guid w:val="{50C14664-9831-4517-A013-09893E9697A9}"/>
      </w:docPartPr>
      <w:docPartBody>
        <w:p w:rsidR="008C38E4" w:rsidRDefault="00EA7266" w:rsidP="00EA7266">
          <w:pPr>
            <w:pStyle w:val="5D3520DEB5514E38AA42594CF90645D3"/>
          </w:pPr>
          <w:r w:rsidRPr="00971280">
            <w:rPr>
              <w:rStyle w:val="PlaceholderText"/>
            </w:rPr>
            <w:t>Click here to enter text.</w:t>
          </w:r>
        </w:p>
      </w:docPartBody>
    </w:docPart>
    <w:docPart>
      <w:docPartPr>
        <w:name w:val="1CD94D181B65474D91E65B6A5D8BEAF8"/>
        <w:category>
          <w:name w:val="General"/>
          <w:gallery w:val="placeholder"/>
        </w:category>
        <w:types>
          <w:type w:val="bbPlcHdr"/>
        </w:types>
        <w:behaviors>
          <w:behavior w:val="content"/>
        </w:behaviors>
        <w:guid w:val="{7C270FFD-AE84-44CE-99F1-5A27CE3009E7}"/>
      </w:docPartPr>
      <w:docPartBody>
        <w:p w:rsidR="008C38E4" w:rsidRDefault="00EA7266" w:rsidP="00EA7266">
          <w:pPr>
            <w:pStyle w:val="1CD94D181B65474D91E65B6A5D8BEAF8"/>
          </w:pPr>
          <w:r w:rsidRPr="00971280">
            <w:rPr>
              <w:rStyle w:val="PlaceholderText"/>
            </w:rPr>
            <w:t>Click here to enter text.</w:t>
          </w:r>
        </w:p>
      </w:docPartBody>
    </w:docPart>
    <w:docPart>
      <w:docPartPr>
        <w:name w:val="A53AA839BFDF4B56B15545BB98FE1017"/>
        <w:category>
          <w:name w:val="General"/>
          <w:gallery w:val="placeholder"/>
        </w:category>
        <w:types>
          <w:type w:val="bbPlcHdr"/>
        </w:types>
        <w:behaviors>
          <w:behavior w:val="content"/>
        </w:behaviors>
        <w:guid w:val="{5D36B56F-CDA8-45ED-92C1-9F38A8158C85}"/>
      </w:docPartPr>
      <w:docPartBody>
        <w:p w:rsidR="00935EC0" w:rsidRDefault="006C0E08" w:rsidP="006C0E08">
          <w:pPr>
            <w:pStyle w:val="A53AA839BFDF4B56B15545BB98FE1017"/>
          </w:pPr>
          <w:r w:rsidRPr="00971280">
            <w:rPr>
              <w:rStyle w:val="PlaceholderText"/>
            </w:rPr>
            <w:t>Click here to enter text.</w:t>
          </w:r>
        </w:p>
      </w:docPartBody>
    </w:docPart>
    <w:docPart>
      <w:docPartPr>
        <w:name w:val="20CB971D20C244DC859ADF4D3E061256"/>
        <w:category>
          <w:name w:val="General"/>
          <w:gallery w:val="placeholder"/>
        </w:category>
        <w:types>
          <w:type w:val="bbPlcHdr"/>
        </w:types>
        <w:behaviors>
          <w:behavior w:val="content"/>
        </w:behaviors>
        <w:guid w:val="{BB32E76D-054B-4D0E-ABC6-100436BE62A7}"/>
      </w:docPartPr>
      <w:docPartBody>
        <w:p w:rsidR="00935EC0" w:rsidRDefault="006C0E08" w:rsidP="006C0E08">
          <w:pPr>
            <w:pStyle w:val="20CB971D20C244DC859ADF4D3E061256"/>
          </w:pPr>
          <w:r w:rsidRPr="002433D9">
            <w:rPr>
              <w:rStyle w:val="PlaceholderText"/>
              <w:color w:val="000000" w:themeColor="text1"/>
            </w:rPr>
            <w:t>Click here to enter text.</w:t>
          </w:r>
        </w:p>
      </w:docPartBody>
    </w:docPart>
    <w:docPart>
      <w:docPartPr>
        <w:name w:val="C9474460E3AD4F93ABAA3E51624721FC"/>
        <w:category>
          <w:name w:val="General"/>
          <w:gallery w:val="placeholder"/>
        </w:category>
        <w:types>
          <w:type w:val="bbPlcHdr"/>
        </w:types>
        <w:behaviors>
          <w:behavior w:val="content"/>
        </w:behaviors>
        <w:guid w:val="{F879BB73-65A4-4E3F-962C-C3B87D4DFC0F}"/>
      </w:docPartPr>
      <w:docPartBody>
        <w:p w:rsidR="00935EC0" w:rsidRDefault="006C0E08" w:rsidP="006C0E08">
          <w:pPr>
            <w:pStyle w:val="C9474460E3AD4F93ABAA3E51624721FC"/>
          </w:pPr>
          <w:r w:rsidRPr="00971280">
            <w:rPr>
              <w:rStyle w:val="PlaceholderText"/>
            </w:rPr>
            <w:t>Click here to enter text.</w:t>
          </w:r>
        </w:p>
      </w:docPartBody>
    </w:docPart>
    <w:docPart>
      <w:docPartPr>
        <w:name w:val="06F108225BF842ABA1DE3546BA89ADD5"/>
        <w:category>
          <w:name w:val="General"/>
          <w:gallery w:val="placeholder"/>
        </w:category>
        <w:types>
          <w:type w:val="bbPlcHdr"/>
        </w:types>
        <w:behaviors>
          <w:behavior w:val="content"/>
        </w:behaviors>
        <w:guid w:val="{FC44493C-3B95-4360-92CD-5BD52AEBBC83}"/>
      </w:docPartPr>
      <w:docPartBody>
        <w:p w:rsidR="00935EC0" w:rsidRDefault="006C0E08" w:rsidP="006C0E08">
          <w:pPr>
            <w:pStyle w:val="06F108225BF842ABA1DE3546BA89ADD5"/>
          </w:pPr>
          <w:r w:rsidRPr="002433D9">
            <w:rPr>
              <w:rStyle w:val="PlaceholderText"/>
              <w:color w:val="000000" w:themeColor="text1"/>
            </w:rPr>
            <w:t>Click here to enter text.</w:t>
          </w:r>
        </w:p>
      </w:docPartBody>
    </w:docPart>
    <w:docPart>
      <w:docPartPr>
        <w:name w:val="A8E0171232AD4DF880D677C2ADC47CE2"/>
        <w:category>
          <w:name w:val="General"/>
          <w:gallery w:val="placeholder"/>
        </w:category>
        <w:types>
          <w:type w:val="bbPlcHdr"/>
        </w:types>
        <w:behaviors>
          <w:behavior w:val="content"/>
        </w:behaviors>
        <w:guid w:val="{E3A9675A-D2E5-4226-948E-08BB2A2B3B91}"/>
      </w:docPartPr>
      <w:docPartBody>
        <w:p w:rsidR="00935EC0" w:rsidRDefault="006C0E08" w:rsidP="006C0E08">
          <w:pPr>
            <w:pStyle w:val="A8E0171232AD4DF880D677C2ADC47CE2"/>
          </w:pPr>
          <w:r w:rsidRPr="00971280">
            <w:rPr>
              <w:rStyle w:val="PlaceholderText"/>
            </w:rPr>
            <w:t>Click here to enter text.</w:t>
          </w:r>
        </w:p>
      </w:docPartBody>
    </w:docPart>
    <w:docPart>
      <w:docPartPr>
        <w:name w:val="229B57884A4E41BDA0B179C6DEF3AF55"/>
        <w:category>
          <w:name w:val="General"/>
          <w:gallery w:val="placeholder"/>
        </w:category>
        <w:types>
          <w:type w:val="bbPlcHdr"/>
        </w:types>
        <w:behaviors>
          <w:behavior w:val="content"/>
        </w:behaviors>
        <w:guid w:val="{4515F9B2-5F48-4527-ADCF-D537C63361A8}"/>
      </w:docPartPr>
      <w:docPartBody>
        <w:p w:rsidR="00935EC0" w:rsidRDefault="006C0E08" w:rsidP="006C0E08">
          <w:pPr>
            <w:pStyle w:val="229B57884A4E41BDA0B179C6DEF3AF55"/>
          </w:pPr>
          <w:r w:rsidRPr="00E739B9">
            <w:rPr>
              <w:rStyle w:val="PlaceholderText"/>
            </w:rPr>
            <w:t>Click here to enter a date.</w:t>
          </w:r>
        </w:p>
      </w:docPartBody>
    </w:docPart>
    <w:docPart>
      <w:docPartPr>
        <w:name w:val="B4D673697B894A929257EFE6465288B6"/>
        <w:category>
          <w:name w:val="General"/>
          <w:gallery w:val="placeholder"/>
        </w:category>
        <w:types>
          <w:type w:val="bbPlcHdr"/>
        </w:types>
        <w:behaviors>
          <w:behavior w:val="content"/>
        </w:behaviors>
        <w:guid w:val="{EEEB1B10-48D7-45E1-989C-7543503B2E0F}"/>
      </w:docPartPr>
      <w:docPartBody>
        <w:p w:rsidR="009840C8" w:rsidRDefault="00E1609A" w:rsidP="00E1609A">
          <w:pPr>
            <w:pStyle w:val="B4D673697B894A929257EFE6465288B6"/>
          </w:pPr>
          <w:r w:rsidRPr="00971280">
            <w:rPr>
              <w:rStyle w:val="PlaceholderText"/>
            </w:rPr>
            <w:t>Click here to enter text.</w:t>
          </w:r>
        </w:p>
      </w:docPartBody>
    </w:docPart>
    <w:docPart>
      <w:docPartPr>
        <w:name w:val="DDA5BE4159C64EC18869BA248539D5A8"/>
        <w:category>
          <w:name w:val="General"/>
          <w:gallery w:val="placeholder"/>
        </w:category>
        <w:types>
          <w:type w:val="bbPlcHdr"/>
        </w:types>
        <w:behaviors>
          <w:behavior w:val="content"/>
        </w:behaviors>
        <w:guid w:val="{C92A618E-A1AF-4542-A385-57FF82C70B7B}"/>
      </w:docPartPr>
      <w:docPartBody>
        <w:p w:rsidR="009840C8" w:rsidRDefault="00E1609A" w:rsidP="00E1609A">
          <w:pPr>
            <w:pStyle w:val="DDA5BE4159C64EC18869BA248539D5A8"/>
          </w:pPr>
          <w:r w:rsidRPr="00971280">
            <w:rPr>
              <w:rStyle w:val="PlaceholderText"/>
            </w:rPr>
            <w:t>Click here to enter text.</w:t>
          </w:r>
        </w:p>
      </w:docPartBody>
    </w:docPart>
    <w:docPart>
      <w:docPartPr>
        <w:name w:val="E6D0341A69BC4AAEB7F766DD983024F3"/>
        <w:category>
          <w:name w:val="General"/>
          <w:gallery w:val="placeholder"/>
        </w:category>
        <w:types>
          <w:type w:val="bbPlcHdr"/>
        </w:types>
        <w:behaviors>
          <w:behavior w:val="content"/>
        </w:behaviors>
        <w:guid w:val="{98CA99FC-932C-4EBC-A323-684B7FC497F9}"/>
      </w:docPartPr>
      <w:docPartBody>
        <w:p w:rsidR="009840C8" w:rsidRDefault="00E1609A" w:rsidP="00E1609A">
          <w:pPr>
            <w:pStyle w:val="E6D0341A69BC4AAEB7F766DD983024F3"/>
          </w:pPr>
          <w:r w:rsidRPr="00971280">
            <w:rPr>
              <w:rStyle w:val="PlaceholderText"/>
            </w:rPr>
            <w:t>Click here to enter text.</w:t>
          </w:r>
        </w:p>
      </w:docPartBody>
    </w:docPart>
    <w:docPart>
      <w:docPartPr>
        <w:name w:val="519C1EB7A1F64E7386AD7C71A452F68D"/>
        <w:category>
          <w:name w:val="General"/>
          <w:gallery w:val="placeholder"/>
        </w:category>
        <w:types>
          <w:type w:val="bbPlcHdr"/>
        </w:types>
        <w:behaviors>
          <w:behavior w:val="content"/>
        </w:behaviors>
        <w:guid w:val="{20331C10-0F99-4AFE-8E07-864690DE00A4}"/>
      </w:docPartPr>
      <w:docPartBody>
        <w:p w:rsidR="009840C8" w:rsidRDefault="00E1609A" w:rsidP="00E1609A">
          <w:pPr>
            <w:pStyle w:val="519C1EB7A1F64E7386AD7C71A452F68D"/>
          </w:pPr>
          <w:r w:rsidRPr="0097128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learface T.">
    <w:altName w:val="Times New Roman"/>
    <w:charset w:val="00"/>
    <w:family w:val="auto"/>
    <w:pitch w:val="variable"/>
    <w:sig w:usb0="00000001" w:usb1="00000000" w:usb2="00000000" w:usb3="00000000" w:csb0="00000013" w:csb1="00000000"/>
  </w:font>
  <w:font w:name="Hobo Std">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637"/>
    <w:rsid w:val="000333D1"/>
    <w:rsid w:val="00077E57"/>
    <w:rsid w:val="00141892"/>
    <w:rsid w:val="00152C61"/>
    <w:rsid w:val="001617FC"/>
    <w:rsid w:val="00165011"/>
    <w:rsid w:val="00182394"/>
    <w:rsid w:val="001A26AF"/>
    <w:rsid w:val="001B7DFD"/>
    <w:rsid w:val="001C2E06"/>
    <w:rsid w:val="001C3D62"/>
    <w:rsid w:val="002149B6"/>
    <w:rsid w:val="00220DA2"/>
    <w:rsid w:val="00296C9D"/>
    <w:rsid w:val="00312671"/>
    <w:rsid w:val="00316163"/>
    <w:rsid w:val="00322988"/>
    <w:rsid w:val="003A3BCA"/>
    <w:rsid w:val="003E5CA4"/>
    <w:rsid w:val="00406165"/>
    <w:rsid w:val="00472CCE"/>
    <w:rsid w:val="004C2708"/>
    <w:rsid w:val="00512A18"/>
    <w:rsid w:val="005418EA"/>
    <w:rsid w:val="0056143E"/>
    <w:rsid w:val="005660F8"/>
    <w:rsid w:val="005D0246"/>
    <w:rsid w:val="0060640C"/>
    <w:rsid w:val="00612A48"/>
    <w:rsid w:val="00696CBD"/>
    <w:rsid w:val="006A1770"/>
    <w:rsid w:val="006A344C"/>
    <w:rsid w:val="006C0E08"/>
    <w:rsid w:val="006C3E1A"/>
    <w:rsid w:val="00721AA3"/>
    <w:rsid w:val="0072354C"/>
    <w:rsid w:val="007273DC"/>
    <w:rsid w:val="00730DCB"/>
    <w:rsid w:val="00764D5E"/>
    <w:rsid w:val="007D6264"/>
    <w:rsid w:val="00801CCE"/>
    <w:rsid w:val="00812414"/>
    <w:rsid w:val="00824F81"/>
    <w:rsid w:val="0083308F"/>
    <w:rsid w:val="00843C1F"/>
    <w:rsid w:val="00896FD0"/>
    <w:rsid w:val="008C1A3A"/>
    <w:rsid w:val="008C38E4"/>
    <w:rsid w:val="008C5C7C"/>
    <w:rsid w:val="008D262E"/>
    <w:rsid w:val="008D29D0"/>
    <w:rsid w:val="00935EC0"/>
    <w:rsid w:val="009840C8"/>
    <w:rsid w:val="009C4637"/>
    <w:rsid w:val="00A27E5A"/>
    <w:rsid w:val="00A74FB5"/>
    <w:rsid w:val="00A97482"/>
    <w:rsid w:val="00AB0530"/>
    <w:rsid w:val="00B02550"/>
    <w:rsid w:val="00B06E8A"/>
    <w:rsid w:val="00B10511"/>
    <w:rsid w:val="00B1355A"/>
    <w:rsid w:val="00B615C0"/>
    <w:rsid w:val="00B70EB2"/>
    <w:rsid w:val="00C0287E"/>
    <w:rsid w:val="00C41E9F"/>
    <w:rsid w:val="00C56FC6"/>
    <w:rsid w:val="00CB451C"/>
    <w:rsid w:val="00CC2418"/>
    <w:rsid w:val="00D6264D"/>
    <w:rsid w:val="00D67814"/>
    <w:rsid w:val="00D71093"/>
    <w:rsid w:val="00D816D3"/>
    <w:rsid w:val="00DB23FA"/>
    <w:rsid w:val="00DB4ED4"/>
    <w:rsid w:val="00DF7F8D"/>
    <w:rsid w:val="00E1609A"/>
    <w:rsid w:val="00E2482A"/>
    <w:rsid w:val="00E84CFE"/>
    <w:rsid w:val="00E957F9"/>
    <w:rsid w:val="00EA7266"/>
    <w:rsid w:val="00EB5B52"/>
    <w:rsid w:val="00ED3BC9"/>
    <w:rsid w:val="00ED5745"/>
    <w:rsid w:val="00F10209"/>
    <w:rsid w:val="00F400E0"/>
    <w:rsid w:val="00F4078F"/>
    <w:rsid w:val="00F440E9"/>
    <w:rsid w:val="00F55794"/>
    <w:rsid w:val="00F74225"/>
    <w:rsid w:val="00F92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09A"/>
    <w:rPr>
      <w:color w:val="808080"/>
    </w:rPr>
  </w:style>
  <w:style w:type="paragraph" w:customStyle="1" w:styleId="F5E27CE56C834D7182D5782441719A42">
    <w:name w:val="F5E27CE56C834D7182D5782441719A42"/>
  </w:style>
  <w:style w:type="paragraph" w:customStyle="1" w:styleId="A3D13005E56444DB8BF8DF96D605DC03">
    <w:name w:val="A3D13005E56444DB8BF8DF96D605DC03"/>
  </w:style>
  <w:style w:type="paragraph" w:customStyle="1" w:styleId="C5342C91F37D49A8847D3418FD296D56">
    <w:name w:val="C5342C91F37D49A8847D3418FD296D56"/>
  </w:style>
  <w:style w:type="paragraph" w:customStyle="1" w:styleId="9DD3284CB9564FF293ED9266A27F50E7">
    <w:name w:val="9DD3284CB9564FF293ED9266A27F50E7"/>
  </w:style>
  <w:style w:type="paragraph" w:customStyle="1" w:styleId="649B61B0DFA84CF68959C797600806C4">
    <w:name w:val="649B61B0DFA84CF68959C797600806C4"/>
  </w:style>
  <w:style w:type="paragraph" w:customStyle="1" w:styleId="710AC40BAED84FC2896C6BC4CCABC00C">
    <w:name w:val="710AC40BAED84FC2896C6BC4CCABC00C"/>
  </w:style>
  <w:style w:type="paragraph" w:customStyle="1" w:styleId="554777783A364E9FBDF45FB7F4BBC2E6">
    <w:name w:val="554777783A364E9FBDF45FB7F4BBC2E6"/>
  </w:style>
  <w:style w:type="paragraph" w:customStyle="1" w:styleId="07F3F02EA3A74ABB9B06B1C8C351D7C4">
    <w:name w:val="07F3F02EA3A74ABB9B06B1C8C351D7C4"/>
  </w:style>
  <w:style w:type="paragraph" w:customStyle="1" w:styleId="A89D0F36A4E64975BF0B2C0AD409D9F9">
    <w:name w:val="A89D0F36A4E64975BF0B2C0AD409D9F9"/>
  </w:style>
  <w:style w:type="paragraph" w:customStyle="1" w:styleId="FB1951F32E95442383404A5ABCFAFC26">
    <w:name w:val="FB1951F32E95442383404A5ABCFAFC26"/>
  </w:style>
  <w:style w:type="paragraph" w:customStyle="1" w:styleId="A3410CCFFEC54C308CA97B118F7BA1A6">
    <w:name w:val="A3410CCFFEC54C308CA97B118F7BA1A6"/>
  </w:style>
  <w:style w:type="paragraph" w:customStyle="1" w:styleId="72FD93C69FAB44C5B14879DD65D8FD0C">
    <w:name w:val="72FD93C69FAB44C5B14879DD65D8FD0C"/>
  </w:style>
  <w:style w:type="paragraph" w:customStyle="1" w:styleId="F19344E58FD54FD9A761F231D0AAF4C7">
    <w:name w:val="F19344E58FD54FD9A761F231D0AAF4C7"/>
  </w:style>
  <w:style w:type="paragraph" w:customStyle="1" w:styleId="9568CE2B34684B94B8936174F3E25CDD">
    <w:name w:val="9568CE2B34684B94B8936174F3E25CDD"/>
  </w:style>
  <w:style w:type="paragraph" w:customStyle="1" w:styleId="00CD9CEEBFA842778A070D6FC4B5AEA2">
    <w:name w:val="00CD9CEEBFA842778A070D6FC4B5AEA2"/>
  </w:style>
  <w:style w:type="paragraph" w:customStyle="1" w:styleId="B1D35A1123D648C68B68AF1D6B017EDE">
    <w:name w:val="B1D35A1123D648C68B68AF1D6B017EDE"/>
  </w:style>
  <w:style w:type="paragraph" w:customStyle="1" w:styleId="8CC63C372C004804A82E6DD593E2BF54">
    <w:name w:val="8CC63C372C004804A82E6DD593E2BF54"/>
  </w:style>
  <w:style w:type="paragraph" w:customStyle="1" w:styleId="21D075929E9D4B2E96A908988950546F">
    <w:name w:val="21D075929E9D4B2E96A908988950546F"/>
  </w:style>
  <w:style w:type="paragraph" w:customStyle="1" w:styleId="33D6F49199A2418E97D9D1E94119FF8A">
    <w:name w:val="33D6F49199A2418E97D9D1E94119FF8A"/>
  </w:style>
  <w:style w:type="paragraph" w:customStyle="1" w:styleId="7EEB15A2E664408FAFD28BAAAEC6DA49">
    <w:name w:val="7EEB15A2E664408FAFD28BAAAEC6DA49"/>
  </w:style>
  <w:style w:type="paragraph" w:customStyle="1" w:styleId="9A262044717D480D9A32E32B84845EA3">
    <w:name w:val="9A262044717D480D9A32E32B84845EA3"/>
  </w:style>
  <w:style w:type="paragraph" w:customStyle="1" w:styleId="96BF5E7BD0E54E52A74EEC8808894808">
    <w:name w:val="96BF5E7BD0E54E52A74EEC8808894808"/>
  </w:style>
  <w:style w:type="paragraph" w:customStyle="1" w:styleId="1D9D949283FF426E975985DE783B00E5">
    <w:name w:val="1D9D949283FF426E975985DE783B00E5"/>
  </w:style>
  <w:style w:type="paragraph" w:customStyle="1" w:styleId="A8E194476C1A4C92A3B89AE8E7D7B5C3">
    <w:name w:val="A8E194476C1A4C92A3B89AE8E7D7B5C3"/>
    <w:rsid w:val="00220DA2"/>
  </w:style>
  <w:style w:type="paragraph" w:customStyle="1" w:styleId="07C830B1493F46839535D0EFDE22DED3">
    <w:name w:val="07C830B1493F46839535D0EFDE22DED3"/>
    <w:rsid w:val="00077E57"/>
  </w:style>
  <w:style w:type="paragraph" w:customStyle="1" w:styleId="2ADD4B38FD4640E0A28F14EDF9A54B2B">
    <w:name w:val="2ADD4B38FD4640E0A28F14EDF9A54B2B"/>
    <w:rsid w:val="00077E57"/>
  </w:style>
  <w:style w:type="paragraph" w:customStyle="1" w:styleId="A799069767944249AF3431C8D0EA699F">
    <w:name w:val="A799069767944249AF3431C8D0EA699F"/>
    <w:rsid w:val="00077E57"/>
  </w:style>
  <w:style w:type="paragraph" w:customStyle="1" w:styleId="03495D4BB73846C79752C0432516A83C">
    <w:name w:val="03495D4BB73846C79752C0432516A83C"/>
    <w:rsid w:val="00077E57"/>
  </w:style>
  <w:style w:type="paragraph" w:customStyle="1" w:styleId="0F8D855D9AEB4B0E916796386B444ADB">
    <w:name w:val="0F8D855D9AEB4B0E916796386B444ADB"/>
    <w:rsid w:val="00077E57"/>
  </w:style>
  <w:style w:type="paragraph" w:customStyle="1" w:styleId="F3EF559C282648618D6580D0D23B11D1">
    <w:name w:val="F3EF559C282648618D6580D0D23B11D1"/>
    <w:rsid w:val="00077E57"/>
  </w:style>
  <w:style w:type="paragraph" w:customStyle="1" w:styleId="863F777D10E7404791AC2E98479FEE2F">
    <w:name w:val="863F777D10E7404791AC2E98479FEE2F"/>
    <w:rsid w:val="00077E57"/>
  </w:style>
  <w:style w:type="paragraph" w:customStyle="1" w:styleId="BE25298CC09A4E9286587C29A6E02BBE">
    <w:name w:val="BE25298CC09A4E9286587C29A6E02BBE"/>
    <w:rsid w:val="00077E57"/>
  </w:style>
  <w:style w:type="paragraph" w:customStyle="1" w:styleId="233348480E99414A86FD4717E61AC252">
    <w:name w:val="233348480E99414A86FD4717E61AC252"/>
    <w:rsid w:val="00077E57"/>
  </w:style>
  <w:style w:type="paragraph" w:customStyle="1" w:styleId="6AE96836AF1C44C7933CB692832355FE">
    <w:name w:val="6AE96836AF1C44C7933CB692832355FE"/>
    <w:rsid w:val="00077E57"/>
  </w:style>
  <w:style w:type="paragraph" w:customStyle="1" w:styleId="383A12A65BDA4EA587C01C300E01EE96">
    <w:name w:val="383A12A65BDA4EA587C01C300E01EE96"/>
    <w:rsid w:val="00077E57"/>
  </w:style>
  <w:style w:type="paragraph" w:customStyle="1" w:styleId="23D4502CEF5C40E6BCA30D8BDF02303B">
    <w:name w:val="23D4502CEF5C40E6BCA30D8BDF02303B"/>
    <w:rsid w:val="00077E57"/>
  </w:style>
  <w:style w:type="paragraph" w:customStyle="1" w:styleId="414E8C3EB56F4EEA8112E4836FAB2666">
    <w:name w:val="414E8C3EB56F4EEA8112E4836FAB2666"/>
    <w:rsid w:val="00077E57"/>
  </w:style>
  <w:style w:type="paragraph" w:customStyle="1" w:styleId="0E4F50A4795B4FB5AC07A041F13AC72F">
    <w:name w:val="0E4F50A4795B4FB5AC07A041F13AC72F"/>
    <w:rsid w:val="00077E57"/>
  </w:style>
  <w:style w:type="paragraph" w:customStyle="1" w:styleId="0FB1B4EE2C354A2087A38FAD12AFC72D">
    <w:name w:val="0FB1B4EE2C354A2087A38FAD12AFC72D"/>
    <w:rsid w:val="00077E57"/>
  </w:style>
  <w:style w:type="paragraph" w:customStyle="1" w:styleId="AA65BBC45B0C4B16A31B6A524B0F97F8">
    <w:name w:val="AA65BBC45B0C4B16A31B6A524B0F97F8"/>
    <w:rsid w:val="00077E57"/>
  </w:style>
  <w:style w:type="paragraph" w:customStyle="1" w:styleId="F7514E9ADD8A41328E91B74A900FFC27">
    <w:name w:val="F7514E9ADD8A41328E91B74A900FFC27"/>
    <w:rsid w:val="00077E57"/>
  </w:style>
  <w:style w:type="paragraph" w:customStyle="1" w:styleId="01A47F1561DB4888A43DCCB604B8B347">
    <w:name w:val="01A47F1561DB4888A43DCCB604B8B347"/>
    <w:rsid w:val="00077E57"/>
  </w:style>
  <w:style w:type="paragraph" w:customStyle="1" w:styleId="7DAAA7C94C404D50B17B348569C86F4F">
    <w:name w:val="7DAAA7C94C404D50B17B348569C86F4F"/>
    <w:rsid w:val="00077E57"/>
  </w:style>
  <w:style w:type="paragraph" w:customStyle="1" w:styleId="7797A179379247E88C6B56AD8BE56B4F">
    <w:name w:val="7797A179379247E88C6B56AD8BE56B4F"/>
    <w:rsid w:val="00077E57"/>
  </w:style>
  <w:style w:type="paragraph" w:customStyle="1" w:styleId="E071112E244C4508A790A4567E35964D">
    <w:name w:val="E071112E244C4508A790A4567E35964D"/>
    <w:rsid w:val="007273DC"/>
  </w:style>
  <w:style w:type="paragraph" w:customStyle="1" w:styleId="884D5860BA5F4C528EEF8EEA5FFB24E2">
    <w:name w:val="884D5860BA5F4C528EEF8EEA5FFB24E2"/>
    <w:rsid w:val="00F74225"/>
  </w:style>
  <w:style w:type="paragraph" w:customStyle="1" w:styleId="6026BAFAF7C1443B99C6BE27DB157DEC">
    <w:name w:val="6026BAFAF7C1443B99C6BE27DB157DEC"/>
    <w:rsid w:val="00E957F9"/>
  </w:style>
  <w:style w:type="paragraph" w:customStyle="1" w:styleId="5DB336A0F16440CE97696F07F117C94A">
    <w:name w:val="5DB336A0F16440CE97696F07F117C94A"/>
    <w:rsid w:val="00E957F9"/>
  </w:style>
  <w:style w:type="paragraph" w:customStyle="1" w:styleId="396B7453BA5145CC84DAD4BB62ECB37C">
    <w:name w:val="396B7453BA5145CC84DAD4BB62ECB37C"/>
    <w:rsid w:val="00E957F9"/>
  </w:style>
  <w:style w:type="paragraph" w:customStyle="1" w:styleId="014EF161BEB64A1CA9FCB41E0A0EEC30">
    <w:name w:val="014EF161BEB64A1CA9FCB41E0A0EEC30"/>
    <w:rsid w:val="00E957F9"/>
  </w:style>
  <w:style w:type="paragraph" w:customStyle="1" w:styleId="F667C5CE404D48BF8524C7F04D99B683">
    <w:name w:val="F667C5CE404D48BF8524C7F04D99B683"/>
    <w:rsid w:val="00E957F9"/>
  </w:style>
  <w:style w:type="paragraph" w:customStyle="1" w:styleId="1FC935AE97B842EEA0ECEDFD987CFD0B">
    <w:name w:val="1FC935AE97B842EEA0ECEDFD987CFD0B"/>
    <w:rsid w:val="00E957F9"/>
  </w:style>
  <w:style w:type="paragraph" w:customStyle="1" w:styleId="F8FD6C3D2A954B07B6102E1630A3D7CD">
    <w:name w:val="F8FD6C3D2A954B07B6102E1630A3D7CD"/>
    <w:rsid w:val="00E957F9"/>
  </w:style>
  <w:style w:type="paragraph" w:customStyle="1" w:styleId="11BF7286CEF94C9EA4867249BDC478C4">
    <w:name w:val="11BF7286CEF94C9EA4867249BDC478C4"/>
    <w:rsid w:val="00E957F9"/>
  </w:style>
  <w:style w:type="paragraph" w:customStyle="1" w:styleId="E50B0EFFD6554F159AEC8FD013B5EFA5">
    <w:name w:val="E50B0EFFD6554F159AEC8FD013B5EFA5"/>
    <w:rsid w:val="00E957F9"/>
  </w:style>
  <w:style w:type="paragraph" w:customStyle="1" w:styleId="B4F3D76F435346C582370145A519939C">
    <w:name w:val="B4F3D76F435346C582370145A519939C"/>
    <w:rsid w:val="00E957F9"/>
  </w:style>
  <w:style w:type="paragraph" w:customStyle="1" w:styleId="80B7A09DCDAC41C9AC2BEA332581EC86">
    <w:name w:val="80B7A09DCDAC41C9AC2BEA332581EC86"/>
    <w:rsid w:val="00E957F9"/>
  </w:style>
  <w:style w:type="paragraph" w:customStyle="1" w:styleId="F1170DB80F0E402F83D31820A12E56E9">
    <w:name w:val="F1170DB80F0E402F83D31820A12E56E9"/>
    <w:rsid w:val="00E957F9"/>
  </w:style>
  <w:style w:type="paragraph" w:customStyle="1" w:styleId="05A040EB8BAA46A6A7688FE042E5CB9D">
    <w:name w:val="05A040EB8BAA46A6A7688FE042E5CB9D"/>
    <w:rsid w:val="00E957F9"/>
  </w:style>
  <w:style w:type="paragraph" w:customStyle="1" w:styleId="3795F050BE034BB99365CA71213F6B61">
    <w:name w:val="3795F050BE034BB99365CA71213F6B61"/>
    <w:rsid w:val="00E957F9"/>
  </w:style>
  <w:style w:type="paragraph" w:customStyle="1" w:styleId="4C134DB1FE24471CA912AB15943DE801">
    <w:name w:val="4C134DB1FE24471CA912AB15943DE801"/>
    <w:rsid w:val="00E957F9"/>
  </w:style>
  <w:style w:type="paragraph" w:customStyle="1" w:styleId="5B847E43810246B1928B1728F4840CA5">
    <w:name w:val="5B847E43810246B1928B1728F4840CA5"/>
    <w:rsid w:val="00E957F9"/>
  </w:style>
  <w:style w:type="paragraph" w:customStyle="1" w:styleId="1D114CC93A344BB6921B2D4F9985C06A">
    <w:name w:val="1D114CC93A344BB6921B2D4F9985C06A"/>
    <w:rsid w:val="00E957F9"/>
  </w:style>
  <w:style w:type="paragraph" w:customStyle="1" w:styleId="C7CE573288FD4700AED06C6583037F9B">
    <w:name w:val="C7CE573288FD4700AED06C6583037F9B"/>
    <w:rsid w:val="00E957F9"/>
  </w:style>
  <w:style w:type="paragraph" w:customStyle="1" w:styleId="F75E841DDACE40A99FAC3E4E1C706A5A">
    <w:name w:val="F75E841DDACE40A99FAC3E4E1C706A5A"/>
    <w:rsid w:val="00E957F9"/>
  </w:style>
  <w:style w:type="paragraph" w:customStyle="1" w:styleId="8FADF2C7F1EC456392E77AA7E91E92EC">
    <w:name w:val="8FADF2C7F1EC456392E77AA7E91E92EC"/>
    <w:rsid w:val="00E957F9"/>
  </w:style>
  <w:style w:type="paragraph" w:customStyle="1" w:styleId="AFDB97EAE56542CB835F0A3FE9A8D700">
    <w:name w:val="AFDB97EAE56542CB835F0A3FE9A8D700"/>
    <w:rsid w:val="00E957F9"/>
  </w:style>
  <w:style w:type="paragraph" w:customStyle="1" w:styleId="E4AFA2B5457541E7B8CBD2A2682FC891">
    <w:name w:val="E4AFA2B5457541E7B8CBD2A2682FC891"/>
    <w:rsid w:val="00E957F9"/>
  </w:style>
  <w:style w:type="paragraph" w:customStyle="1" w:styleId="55405427440B4882875D977DF4BB03DF">
    <w:name w:val="55405427440B4882875D977DF4BB03DF"/>
    <w:rsid w:val="00E957F9"/>
  </w:style>
  <w:style w:type="paragraph" w:customStyle="1" w:styleId="5DD2F60416C141C496FF50BFB03DD242">
    <w:name w:val="5DD2F60416C141C496FF50BFB03DD242"/>
    <w:rsid w:val="00E957F9"/>
  </w:style>
  <w:style w:type="paragraph" w:customStyle="1" w:styleId="D19490F27D2C477D9DE7A411474E4FD5">
    <w:name w:val="D19490F27D2C477D9DE7A411474E4FD5"/>
    <w:rsid w:val="00E957F9"/>
  </w:style>
  <w:style w:type="paragraph" w:customStyle="1" w:styleId="2A284C3A1719436EA488865F792AFE5B">
    <w:name w:val="2A284C3A1719436EA488865F792AFE5B"/>
    <w:rsid w:val="00E957F9"/>
  </w:style>
  <w:style w:type="paragraph" w:customStyle="1" w:styleId="ACBF9818D29D4B099BD2A778B8C60A9D">
    <w:name w:val="ACBF9818D29D4B099BD2A778B8C60A9D"/>
    <w:rsid w:val="00E957F9"/>
  </w:style>
  <w:style w:type="paragraph" w:customStyle="1" w:styleId="0F4D98649C874E9F82B8E9B3BF0EF92D">
    <w:name w:val="0F4D98649C874E9F82B8E9B3BF0EF92D"/>
    <w:rsid w:val="00E957F9"/>
  </w:style>
  <w:style w:type="paragraph" w:customStyle="1" w:styleId="BEE5E1B1A3264044AA1D2A3CC6F194BC">
    <w:name w:val="BEE5E1B1A3264044AA1D2A3CC6F194BC"/>
    <w:rsid w:val="00E957F9"/>
  </w:style>
  <w:style w:type="paragraph" w:customStyle="1" w:styleId="37CE047B1BFF493BBA74E6E0D7C5B122">
    <w:name w:val="37CE047B1BFF493BBA74E6E0D7C5B122"/>
    <w:rsid w:val="00E957F9"/>
  </w:style>
  <w:style w:type="paragraph" w:customStyle="1" w:styleId="BFF63BE2C3A5464CB11195EC85CB1997">
    <w:name w:val="BFF63BE2C3A5464CB11195EC85CB1997"/>
    <w:rsid w:val="00E957F9"/>
  </w:style>
  <w:style w:type="paragraph" w:customStyle="1" w:styleId="D7A032C211814943AFF28B26ED825040">
    <w:name w:val="D7A032C211814943AFF28B26ED825040"/>
    <w:rsid w:val="00E957F9"/>
  </w:style>
  <w:style w:type="paragraph" w:customStyle="1" w:styleId="B98DA5D2FB16472495F0060E952877CB">
    <w:name w:val="B98DA5D2FB16472495F0060E952877CB"/>
    <w:rsid w:val="00E957F9"/>
  </w:style>
  <w:style w:type="paragraph" w:customStyle="1" w:styleId="7D134D23468045BA9BD200C01CF06A2E">
    <w:name w:val="7D134D23468045BA9BD200C01CF06A2E"/>
    <w:rsid w:val="00E957F9"/>
  </w:style>
  <w:style w:type="paragraph" w:customStyle="1" w:styleId="CCF23F240BCB49BFB66AD7A4F2930490">
    <w:name w:val="CCF23F240BCB49BFB66AD7A4F2930490"/>
    <w:rsid w:val="00E957F9"/>
  </w:style>
  <w:style w:type="paragraph" w:customStyle="1" w:styleId="4E1875A1F89845DF8B0630E0BC1E1A30">
    <w:name w:val="4E1875A1F89845DF8B0630E0BC1E1A30"/>
    <w:rsid w:val="00E957F9"/>
  </w:style>
  <w:style w:type="paragraph" w:customStyle="1" w:styleId="72F42059B9CA4B018BF2A8303ACC02F9">
    <w:name w:val="72F42059B9CA4B018BF2A8303ACC02F9"/>
    <w:rsid w:val="00E957F9"/>
  </w:style>
  <w:style w:type="paragraph" w:customStyle="1" w:styleId="8AA91143ABEC418B84A3C1109C2E2F23">
    <w:name w:val="8AA91143ABEC418B84A3C1109C2E2F23"/>
    <w:rsid w:val="00E957F9"/>
  </w:style>
  <w:style w:type="paragraph" w:customStyle="1" w:styleId="C5E8675B0B1A466092BC4A0C05995C14">
    <w:name w:val="C5E8675B0B1A466092BC4A0C05995C14"/>
    <w:rsid w:val="00E957F9"/>
  </w:style>
  <w:style w:type="paragraph" w:customStyle="1" w:styleId="AC05288024E04BBE988AC8FA61D96A58">
    <w:name w:val="AC05288024E04BBE988AC8FA61D96A58"/>
    <w:rsid w:val="00E957F9"/>
  </w:style>
  <w:style w:type="paragraph" w:customStyle="1" w:styleId="550FE768214F41B98817F1063D9393CE">
    <w:name w:val="550FE768214F41B98817F1063D9393CE"/>
    <w:rsid w:val="00E957F9"/>
  </w:style>
  <w:style w:type="paragraph" w:customStyle="1" w:styleId="96AA03A9A8C24EECB27BA8C9E7346BFF">
    <w:name w:val="96AA03A9A8C24EECB27BA8C9E7346BFF"/>
    <w:rsid w:val="00764D5E"/>
  </w:style>
  <w:style w:type="paragraph" w:customStyle="1" w:styleId="9C0DD92D93F943A69485B656D7149C3A">
    <w:name w:val="9C0DD92D93F943A69485B656D7149C3A"/>
    <w:rsid w:val="00764D5E"/>
  </w:style>
  <w:style w:type="paragraph" w:customStyle="1" w:styleId="5EAC28B9537A401AA4CAD2842D1D72F7">
    <w:name w:val="5EAC28B9537A401AA4CAD2842D1D72F7"/>
    <w:rsid w:val="00DB23FA"/>
  </w:style>
  <w:style w:type="paragraph" w:customStyle="1" w:styleId="27F1BCB99C30493095342A2EE04D0EEC">
    <w:name w:val="27F1BCB99C30493095342A2EE04D0EEC"/>
    <w:rsid w:val="00DB23FA"/>
  </w:style>
  <w:style w:type="paragraph" w:customStyle="1" w:styleId="86D49D55B8D84C6E82CE996B8B2C8CD5">
    <w:name w:val="86D49D55B8D84C6E82CE996B8B2C8CD5"/>
    <w:rsid w:val="006C3E1A"/>
  </w:style>
  <w:style w:type="paragraph" w:customStyle="1" w:styleId="4F49332C8EC34880A1D2CE4C316AEAC7">
    <w:name w:val="4F49332C8EC34880A1D2CE4C316AEAC7"/>
    <w:rsid w:val="006C3E1A"/>
  </w:style>
  <w:style w:type="paragraph" w:customStyle="1" w:styleId="B3953952172E4F65B576D49C5F76593F">
    <w:name w:val="B3953952172E4F65B576D49C5F76593F"/>
    <w:rsid w:val="006C3E1A"/>
  </w:style>
  <w:style w:type="paragraph" w:customStyle="1" w:styleId="65308176A18547A8A485A7795A44DF46">
    <w:name w:val="65308176A18547A8A485A7795A44DF46"/>
    <w:rsid w:val="006C3E1A"/>
  </w:style>
  <w:style w:type="paragraph" w:customStyle="1" w:styleId="4C698CBD30E946D49A5FF590FAB4D291">
    <w:name w:val="4C698CBD30E946D49A5FF590FAB4D291"/>
    <w:rsid w:val="006C3E1A"/>
  </w:style>
  <w:style w:type="paragraph" w:customStyle="1" w:styleId="1059DA36475B4E44B1D4EF8C47276549">
    <w:name w:val="1059DA36475B4E44B1D4EF8C47276549"/>
    <w:rsid w:val="008C1A3A"/>
  </w:style>
  <w:style w:type="paragraph" w:customStyle="1" w:styleId="E35370741B41441F970BE851CB2877F0">
    <w:name w:val="E35370741B41441F970BE851CB2877F0"/>
    <w:rsid w:val="008C1A3A"/>
  </w:style>
  <w:style w:type="paragraph" w:customStyle="1" w:styleId="870F1A97ABA04EE8A9AAAFC6B732C80C">
    <w:name w:val="870F1A97ABA04EE8A9AAAFC6B732C80C"/>
    <w:rsid w:val="008C1A3A"/>
  </w:style>
  <w:style w:type="paragraph" w:customStyle="1" w:styleId="E2B5FB55434B4204967749717FD1FB92">
    <w:name w:val="E2B5FB55434B4204967749717FD1FB92"/>
    <w:rsid w:val="008C1A3A"/>
  </w:style>
  <w:style w:type="paragraph" w:customStyle="1" w:styleId="1DA5FE5BA47A445D8F6431749D20DAE7">
    <w:name w:val="1DA5FE5BA47A445D8F6431749D20DAE7"/>
    <w:rsid w:val="00F55794"/>
  </w:style>
  <w:style w:type="paragraph" w:customStyle="1" w:styleId="1AAD5D3670874E74A6F835782C5714F6">
    <w:name w:val="1AAD5D3670874E74A6F835782C5714F6"/>
    <w:rsid w:val="00F55794"/>
  </w:style>
  <w:style w:type="paragraph" w:customStyle="1" w:styleId="663A6AC408C04A5493B587FF2988EE36">
    <w:name w:val="663A6AC408C04A5493B587FF2988EE36"/>
    <w:rsid w:val="00F55794"/>
  </w:style>
  <w:style w:type="paragraph" w:customStyle="1" w:styleId="2BEF12EF135646609DF6DF54844A0480">
    <w:name w:val="2BEF12EF135646609DF6DF54844A0480"/>
    <w:rsid w:val="001C3D62"/>
  </w:style>
  <w:style w:type="paragraph" w:customStyle="1" w:styleId="EC98177D99644DE39463E57707A79A86">
    <w:name w:val="EC98177D99644DE39463E57707A79A86"/>
    <w:rsid w:val="001C3D62"/>
  </w:style>
  <w:style w:type="paragraph" w:customStyle="1" w:styleId="BB3D2FAF3F064622939BDBC0F90BCA10">
    <w:name w:val="BB3D2FAF3F064622939BDBC0F90BCA10"/>
    <w:rsid w:val="001C3D62"/>
  </w:style>
  <w:style w:type="paragraph" w:customStyle="1" w:styleId="752511A05F8745A599149B59D83A52A3">
    <w:name w:val="752511A05F8745A599149B59D83A52A3"/>
    <w:rsid w:val="00A74FB5"/>
  </w:style>
  <w:style w:type="paragraph" w:customStyle="1" w:styleId="048BCCE7E7404C228EA412ADBAF94393">
    <w:name w:val="048BCCE7E7404C228EA412ADBAF94393"/>
    <w:rsid w:val="00A74FB5"/>
  </w:style>
  <w:style w:type="paragraph" w:customStyle="1" w:styleId="1BEA1E624E8A4957AFA785F00A844D88">
    <w:name w:val="1BEA1E624E8A4957AFA785F00A844D88"/>
    <w:rsid w:val="00CB451C"/>
  </w:style>
  <w:style w:type="paragraph" w:customStyle="1" w:styleId="B8EDDEC2248B4640BB585C0F20388BC7">
    <w:name w:val="B8EDDEC2248B4640BB585C0F20388BC7"/>
    <w:rsid w:val="00CB451C"/>
  </w:style>
  <w:style w:type="paragraph" w:customStyle="1" w:styleId="59F419A62D434FD38B99892ED8C9DAB1">
    <w:name w:val="59F419A62D434FD38B99892ED8C9DAB1"/>
    <w:rsid w:val="00CB451C"/>
  </w:style>
  <w:style w:type="paragraph" w:customStyle="1" w:styleId="4187330CF16647A9B075F0D44B7FA7BE">
    <w:name w:val="4187330CF16647A9B075F0D44B7FA7BE"/>
    <w:rsid w:val="00EA7266"/>
  </w:style>
  <w:style w:type="paragraph" w:customStyle="1" w:styleId="76C1B0DA042943F0A9C229245A5FF694">
    <w:name w:val="76C1B0DA042943F0A9C229245A5FF694"/>
    <w:rsid w:val="00EA7266"/>
  </w:style>
  <w:style w:type="paragraph" w:customStyle="1" w:styleId="3878AFB845794CE3A1FBEF5D44E8D7BB">
    <w:name w:val="3878AFB845794CE3A1FBEF5D44E8D7BB"/>
    <w:rsid w:val="00EA7266"/>
  </w:style>
  <w:style w:type="paragraph" w:customStyle="1" w:styleId="FA6A2E04E17C4B3AA7ED56D96F3751EE">
    <w:name w:val="FA6A2E04E17C4B3AA7ED56D96F3751EE"/>
    <w:rsid w:val="00EA7266"/>
  </w:style>
  <w:style w:type="paragraph" w:customStyle="1" w:styleId="94762A1915664E3C9D0EF74D109A4CAC">
    <w:name w:val="94762A1915664E3C9D0EF74D109A4CAC"/>
    <w:rsid w:val="00EA7266"/>
  </w:style>
  <w:style w:type="paragraph" w:customStyle="1" w:styleId="514580C06BCC4972A4AEC5CA9D692E9A">
    <w:name w:val="514580C06BCC4972A4AEC5CA9D692E9A"/>
    <w:rsid w:val="00EA7266"/>
  </w:style>
  <w:style w:type="paragraph" w:customStyle="1" w:styleId="5D3520DEB5514E38AA42594CF90645D3">
    <w:name w:val="5D3520DEB5514E38AA42594CF90645D3"/>
    <w:rsid w:val="00EA7266"/>
  </w:style>
  <w:style w:type="paragraph" w:customStyle="1" w:styleId="1CD94D181B65474D91E65B6A5D8BEAF8">
    <w:name w:val="1CD94D181B65474D91E65B6A5D8BEAF8"/>
    <w:rsid w:val="00EA7266"/>
  </w:style>
  <w:style w:type="paragraph" w:customStyle="1" w:styleId="D107660C3C004911934020526253C501">
    <w:name w:val="D107660C3C004911934020526253C501"/>
    <w:rsid w:val="00182394"/>
  </w:style>
  <w:style w:type="paragraph" w:customStyle="1" w:styleId="5A7ED7243EE54AC0AFE30228847D011C">
    <w:name w:val="5A7ED7243EE54AC0AFE30228847D011C"/>
    <w:rsid w:val="00182394"/>
  </w:style>
  <w:style w:type="paragraph" w:customStyle="1" w:styleId="BA4EF1EE90DA41F59F23E17BF4C0906F">
    <w:name w:val="BA4EF1EE90DA41F59F23E17BF4C0906F"/>
    <w:rsid w:val="00182394"/>
  </w:style>
  <w:style w:type="paragraph" w:customStyle="1" w:styleId="D5EACDA762B54705AA2EBA006C8A9FAB">
    <w:name w:val="D5EACDA762B54705AA2EBA006C8A9FAB"/>
    <w:rsid w:val="00182394"/>
  </w:style>
  <w:style w:type="paragraph" w:customStyle="1" w:styleId="AC22FCCB3B8543C09B34FA75C987C64B">
    <w:name w:val="AC22FCCB3B8543C09B34FA75C987C64B"/>
    <w:rsid w:val="00182394"/>
  </w:style>
  <w:style w:type="paragraph" w:customStyle="1" w:styleId="202B6B0406DC401DAC51B90ACDF92939">
    <w:name w:val="202B6B0406DC401DAC51B90ACDF92939"/>
    <w:rsid w:val="00182394"/>
  </w:style>
  <w:style w:type="paragraph" w:customStyle="1" w:styleId="59DE2C9FACA046CF9792968E0D80E5E6">
    <w:name w:val="59DE2C9FACA046CF9792968E0D80E5E6"/>
    <w:rsid w:val="00512A18"/>
  </w:style>
  <w:style w:type="paragraph" w:customStyle="1" w:styleId="39A7876C13D64B5BADE2F014F3E9742D">
    <w:name w:val="39A7876C13D64B5BADE2F014F3E9742D"/>
    <w:rsid w:val="00512A18"/>
  </w:style>
  <w:style w:type="paragraph" w:customStyle="1" w:styleId="85BDC051CAED4A4AA49E46612DCA3E52">
    <w:name w:val="85BDC051CAED4A4AA49E46612DCA3E52"/>
    <w:rsid w:val="00512A18"/>
  </w:style>
  <w:style w:type="paragraph" w:customStyle="1" w:styleId="EA1CD26A6729421AB21AE5D7AC7B13C5">
    <w:name w:val="EA1CD26A6729421AB21AE5D7AC7B13C5"/>
    <w:rsid w:val="00512A18"/>
  </w:style>
  <w:style w:type="paragraph" w:customStyle="1" w:styleId="785C3E008B7F42C18E456391FE234A4C">
    <w:name w:val="785C3E008B7F42C18E456391FE234A4C"/>
    <w:rsid w:val="006C0E08"/>
  </w:style>
  <w:style w:type="paragraph" w:customStyle="1" w:styleId="3CA4E87D6F824B5AB892E89398F06B20">
    <w:name w:val="3CA4E87D6F824B5AB892E89398F06B20"/>
    <w:rsid w:val="006C0E08"/>
  </w:style>
  <w:style w:type="paragraph" w:customStyle="1" w:styleId="A53AA839BFDF4B56B15545BB98FE1017">
    <w:name w:val="A53AA839BFDF4B56B15545BB98FE1017"/>
    <w:rsid w:val="006C0E08"/>
  </w:style>
  <w:style w:type="paragraph" w:customStyle="1" w:styleId="20CB971D20C244DC859ADF4D3E061256">
    <w:name w:val="20CB971D20C244DC859ADF4D3E061256"/>
    <w:rsid w:val="006C0E08"/>
  </w:style>
  <w:style w:type="paragraph" w:customStyle="1" w:styleId="C9474460E3AD4F93ABAA3E51624721FC">
    <w:name w:val="C9474460E3AD4F93ABAA3E51624721FC"/>
    <w:rsid w:val="006C0E08"/>
  </w:style>
  <w:style w:type="paragraph" w:customStyle="1" w:styleId="06F108225BF842ABA1DE3546BA89ADD5">
    <w:name w:val="06F108225BF842ABA1DE3546BA89ADD5"/>
    <w:rsid w:val="006C0E08"/>
  </w:style>
  <w:style w:type="paragraph" w:customStyle="1" w:styleId="A8E0171232AD4DF880D677C2ADC47CE2">
    <w:name w:val="A8E0171232AD4DF880D677C2ADC47CE2"/>
    <w:rsid w:val="006C0E08"/>
  </w:style>
  <w:style w:type="paragraph" w:customStyle="1" w:styleId="229B57884A4E41BDA0B179C6DEF3AF55">
    <w:name w:val="229B57884A4E41BDA0B179C6DEF3AF55"/>
    <w:rsid w:val="006C0E08"/>
  </w:style>
  <w:style w:type="paragraph" w:customStyle="1" w:styleId="27018C4593F44CAB8192CE9DB54C8812">
    <w:name w:val="27018C4593F44CAB8192CE9DB54C8812"/>
    <w:rsid w:val="00935EC0"/>
  </w:style>
  <w:style w:type="paragraph" w:customStyle="1" w:styleId="22560E152DC74004828E69EEC66B12E0">
    <w:name w:val="22560E152DC74004828E69EEC66B12E0"/>
    <w:rsid w:val="00935EC0"/>
  </w:style>
  <w:style w:type="paragraph" w:customStyle="1" w:styleId="8AE38982176E444486506B77853DD53F">
    <w:name w:val="8AE38982176E444486506B77853DD53F"/>
    <w:rsid w:val="00935EC0"/>
  </w:style>
  <w:style w:type="paragraph" w:customStyle="1" w:styleId="2E1ADCB7F852438787AF1141886B920F">
    <w:name w:val="2E1ADCB7F852438787AF1141886B920F"/>
    <w:rsid w:val="00935EC0"/>
  </w:style>
  <w:style w:type="paragraph" w:customStyle="1" w:styleId="B4D673697B894A929257EFE6465288B6">
    <w:name w:val="B4D673697B894A929257EFE6465288B6"/>
    <w:rsid w:val="00E1609A"/>
  </w:style>
  <w:style w:type="paragraph" w:customStyle="1" w:styleId="DDA5BE4159C64EC18869BA248539D5A8">
    <w:name w:val="DDA5BE4159C64EC18869BA248539D5A8"/>
    <w:rsid w:val="00E1609A"/>
  </w:style>
  <w:style w:type="paragraph" w:customStyle="1" w:styleId="E6D0341A69BC4AAEB7F766DD983024F3">
    <w:name w:val="E6D0341A69BC4AAEB7F766DD983024F3"/>
    <w:rsid w:val="00E1609A"/>
  </w:style>
  <w:style w:type="paragraph" w:customStyle="1" w:styleId="519C1EB7A1F64E7386AD7C71A452F68D">
    <w:name w:val="519C1EB7A1F64E7386AD7C71A452F68D"/>
    <w:rsid w:val="00E1609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09A"/>
    <w:rPr>
      <w:color w:val="808080"/>
    </w:rPr>
  </w:style>
  <w:style w:type="paragraph" w:customStyle="1" w:styleId="F5E27CE56C834D7182D5782441719A42">
    <w:name w:val="F5E27CE56C834D7182D5782441719A42"/>
  </w:style>
  <w:style w:type="paragraph" w:customStyle="1" w:styleId="A3D13005E56444DB8BF8DF96D605DC03">
    <w:name w:val="A3D13005E56444DB8BF8DF96D605DC03"/>
  </w:style>
  <w:style w:type="paragraph" w:customStyle="1" w:styleId="C5342C91F37D49A8847D3418FD296D56">
    <w:name w:val="C5342C91F37D49A8847D3418FD296D56"/>
  </w:style>
  <w:style w:type="paragraph" w:customStyle="1" w:styleId="9DD3284CB9564FF293ED9266A27F50E7">
    <w:name w:val="9DD3284CB9564FF293ED9266A27F50E7"/>
  </w:style>
  <w:style w:type="paragraph" w:customStyle="1" w:styleId="649B61B0DFA84CF68959C797600806C4">
    <w:name w:val="649B61B0DFA84CF68959C797600806C4"/>
  </w:style>
  <w:style w:type="paragraph" w:customStyle="1" w:styleId="710AC40BAED84FC2896C6BC4CCABC00C">
    <w:name w:val="710AC40BAED84FC2896C6BC4CCABC00C"/>
  </w:style>
  <w:style w:type="paragraph" w:customStyle="1" w:styleId="554777783A364E9FBDF45FB7F4BBC2E6">
    <w:name w:val="554777783A364E9FBDF45FB7F4BBC2E6"/>
  </w:style>
  <w:style w:type="paragraph" w:customStyle="1" w:styleId="07F3F02EA3A74ABB9B06B1C8C351D7C4">
    <w:name w:val="07F3F02EA3A74ABB9B06B1C8C351D7C4"/>
  </w:style>
  <w:style w:type="paragraph" w:customStyle="1" w:styleId="A89D0F36A4E64975BF0B2C0AD409D9F9">
    <w:name w:val="A89D0F36A4E64975BF0B2C0AD409D9F9"/>
  </w:style>
  <w:style w:type="paragraph" w:customStyle="1" w:styleId="FB1951F32E95442383404A5ABCFAFC26">
    <w:name w:val="FB1951F32E95442383404A5ABCFAFC26"/>
  </w:style>
  <w:style w:type="paragraph" w:customStyle="1" w:styleId="A3410CCFFEC54C308CA97B118F7BA1A6">
    <w:name w:val="A3410CCFFEC54C308CA97B118F7BA1A6"/>
  </w:style>
  <w:style w:type="paragraph" w:customStyle="1" w:styleId="72FD93C69FAB44C5B14879DD65D8FD0C">
    <w:name w:val="72FD93C69FAB44C5B14879DD65D8FD0C"/>
  </w:style>
  <w:style w:type="paragraph" w:customStyle="1" w:styleId="F19344E58FD54FD9A761F231D0AAF4C7">
    <w:name w:val="F19344E58FD54FD9A761F231D0AAF4C7"/>
  </w:style>
  <w:style w:type="paragraph" w:customStyle="1" w:styleId="9568CE2B34684B94B8936174F3E25CDD">
    <w:name w:val="9568CE2B34684B94B8936174F3E25CDD"/>
  </w:style>
  <w:style w:type="paragraph" w:customStyle="1" w:styleId="00CD9CEEBFA842778A070D6FC4B5AEA2">
    <w:name w:val="00CD9CEEBFA842778A070D6FC4B5AEA2"/>
  </w:style>
  <w:style w:type="paragraph" w:customStyle="1" w:styleId="B1D35A1123D648C68B68AF1D6B017EDE">
    <w:name w:val="B1D35A1123D648C68B68AF1D6B017EDE"/>
  </w:style>
  <w:style w:type="paragraph" w:customStyle="1" w:styleId="8CC63C372C004804A82E6DD593E2BF54">
    <w:name w:val="8CC63C372C004804A82E6DD593E2BF54"/>
  </w:style>
  <w:style w:type="paragraph" w:customStyle="1" w:styleId="21D075929E9D4B2E96A908988950546F">
    <w:name w:val="21D075929E9D4B2E96A908988950546F"/>
  </w:style>
  <w:style w:type="paragraph" w:customStyle="1" w:styleId="33D6F49199A2418E97D9D1E94119FF8A">
    <w:name w:val="33D6F49199A2418E97D9D1E94119FF8A"/>
  </w:style>
  <w:style w:type="paragraph" w:customStyle="1" w:styleId="7EEB15A2E664408FAFD28BAAAEC6DA49">
    <w:name w:val="7EEB15A2E664408FAFD28BAAAEC6DA49"/>
  </w:style>
  <w:style w:type="paragraph" w:customStyle="1" w:styleId="9A262044717D480D9A32E32B84845EA3">
    <w:name w:val="9A262044717D480D9A32E32B84845EA3"/>
  </w:style>
  <w:style w:type="paragraph" w:customStyle="1" w:styleId="96BF5E7BD0E54E52A74EEC8808894808">
    <w:name w:val="96BF5E7BD0E54E52A74EEC8808894808"/>
  </w:style>
  <w:style w:type="paragraph" w:customStyle="1" w:styleId="1D9D949283FF426E975985DE783B00E5">
    <w:name w:val="1D9D949283FF426E975985DE783B00E5"/>
  </w:style>
  <w:style w:type="paragraph" w:customStyle="1" w:styleId="A8E194476C1A4C92A3B89AE8E7D7B5C3">
    <w:name w:val="A8E194476C1A4C92A3B89AE8E7D7B5C3"/>
    <w:rsid w:val="00220DA2"/>
  </w:style>
  <w:style w:type="paragraph" w:customStyle="1" w:styleId="07C830B1493F46839535D0EFDE22DED3">
    <w:name w:val="07C830B1493F46839535D0EFDE22DED3"/>
    <w:rsid w:val="00077E57"/>
  </w:style>
  <w:style w:type="paragraph" w:customStyle="1" w:styleId="2ADD4B38FD4640E0A28F14EDF9A54B2B">
    <w:name w:val="2ADD4B38FD4640E0A28F14EDF9A54B2B"/>
    <w:rsid w:val="00077E57"/>
  </w:style>
  <w:style w:type="paragraph" w:customStyle="1" w:styleId="A799069767944249AF3431C8D0EA699F">
    <w:name w:val="A799069767944249AF3431C8D0EA699F"/>
    <w:rsid w:val="00077E57"/>
  </w:style>
  <w:style w:type="paragraph" w:customStyle="1" w:styleId="03495D4BB73846C79752C0432516A83C">
    <w:name w:val="03495D4BB73846C79752C0432516A83C"/>
    <w:rsid w:val="00077E57"/>
  </w:style>
  <w:style w:type="paragraph" w:customStyle="1" w:styleId="0F8D855D9AEB4B0E916796386B444ADB">
    <w:name w:val="0F8D855D9AEB4B0E916796386B444ADB"/>
    <w:rsid w:val="00077E57"/>
  </w:style>
  <w:style w:type="paragraph" w:customStyle="1" w:styleId="F3EF559C282648618D6580D0D23B11D1">
    <w:name w:val="F3EF559C282648618D6580D0D23B11D1"/>
    <w:rsid w:val="00077E57"/>
  </w:style>
  <w:style w:type="paragraph" w:customStyle="1" w:styleId="863F777D10E7404791AC2E98479FEE2F">
    <w:name w:val="863F777D10E7404791AC2E98479FEE2F"/>
    <w:rsid w:val="00077E57"/>
  </w:style>
  <w:style w:type="paragraph" w:customStyle="1" w:styleId="BE25298CC09A4E9286587C29A6E02BBE">
    <w:name w:val="BE25298CC09A4E9286587C29A6E02BBE"/>
    <w:rsid w:val="00077E57"/>
  </w:style>
  <w:style w:type="paragraph" w:customStyle="1" w:styleId="233348480E99414A86FD4717E61AC252">
    <w:name w:val="233348480E99414A86FD4717E61AC252"/>
    <w:rsid w:val="00077E57"/>
  </w:style>
  <w:style w:type="paragraph" w:customStyle="1" w:styleId="6AE96836AF1C44C7933CB692832355FE">
    <w:name w:val="6AE96836AF1C44C7933CB692832355FE"/>
    <w:rsid w:val="00077E57"/>
  </w:style>
  <w:style w:type="paragraph" w:customStyle="1" w:styleId="383A12A65BDA4EA587C01C300E01EE96">
    <w:name w:val="383A12A65BDA4EA587C01C300E01EE96"/>
    <w:rsid w:val="00077E57"/>
  </w:style>
  <w:style w:type="paragraph" w:customStyle="1" w:styleId="23D4502CEF5C40E6BCA30D8BDF02303B">
    <w:name w:val="23D4502CEF5C40E6BCA30D8BDF02303B"/>
    <w:rsid w:val="00077E57"/>
  </w:style>
  <w:style w:type="paragraph" w:customStyle="1" w:styleId="414E8C3EB56F4EEA8112E4836FAB2666">
    <w:name w:val="414E8C3EB56F4EEA8112E4836FAB2666"/>
    <w:rsid w:val="00077E57"/>
  </w:style>
  <w:style w:type="paragraph" w:customStyle="1" w:styleId="0E4F50A4795B4FB5AC07A041F13AC72F">
    <w:name w:val="0E4F50A4795B4FB5AC07A041F13AC72F"/>
    <w:rsid w:val="00077E57"/>
  </w:style>
  <w:style w:type="paragraph" w:customStyle="1" w:styleId="0FB1B4EE2C354A2087A38FAD12AFC72D">
    <w:name w:val="0FB1B4EE2C354A2087A38FAD12AFC72D"/>
    <w:rsid w:val="00077E57"/>
  </w:style>
  <w:style w:type="paragraph" w:customStyle="1" w:styleId="AA65BBC45B0C4B16A31B6A524B0F97F8">
    <w:name w:val="AA65BBC45B0C4B16A31B6A524B0F97F8"/>
    <w:rsid w:val="00077E57"/>
  </w:style>
  <w:style w:type="paragraph" w:customStyle="1" w:styleId="F7514E9ADD8A41328E91B74A900FFC27">
    <w:name w:val="F7514E9ADD8A41328E91B74A900FFC27"/>
    <w:rsid w:val="00077E57"/>
  </w:style>
  <w:style w:type="paragraph" w:customStyle="1" w:styleId="01A47F1561DB4888A43DCCB604B8B347">
    <w:name w:val="01A47F1561DB4888A43DCCB604B8B347"/>
    <w:rsid w:val="00077E57"/>
  </w:style>
  <w:style w:type="paragraph" w:customStyle="1" w:styleId="7DAAA7C94C404D50B17B348569C86F4F">
    <w:name w:val="7DAAA7C94C404D50B17B348569C86F4F"/>
    <w:rsid w:val="00077E57"/>
  </w:style>
  <w:style w:type="paragraph" w:customStyle="1" w:styleId="7797A179379247E88C6B56AD8BE56B4F">
    <w:name w:val="7797A179379247E88C6B56AD8BE56B4F"/>
    <w:rsid w:val="00077E57"/>
  </w:style>
  <w:style w:type="paragraph" w:customStyle="1" w:styleId="E071112E244C4508A790A4567E35964D">
    <w:name w:val="E071112E244C4508A790A4567E35964D"/>
    <w:rsid w:val="007273DC"/>
  </w:style>
  <w:style w:type="paragraph" w:customStyle="1" w:styleId="884D5860BA5F4C528EEF8EEA5FFB24E2">
    <w:name w:val="884D5860BA5F4C528EEF8EEA5FFB24E2"/>
    <w:rsid w:val="00F74225"/>
  </w:style>
  <w:style w:type="paragraph" w:customStyle="1" w:styleId="6026BAFAF7C1443B99C6BE27DB157DEC">
    <w:name w:val="6026BAFAF7C1443B99C6BE27DB157DEC"/>
    <w:rsid w:val="00E957F9"/>
  </w:style>
  <w:style w:type="paragraph" w:customStyle="1" w:styleId="5DB336A0F16440CE97696F07F117C94A">
    <w:name w:val="5DB336A0F16440CE97696F07F117C94A"/>
    <w:rsid w:val="00E957F9"/>
  </w:style>
  <w:style w:type="paragraph" w:customStyle="1" w:styleId="396B7453BA5145CC84DAD4BB62ECB37C">
    <w:name w:val="396B7453BA5145CC84DAD4BB62ECB37C"/>
    <w:rsid w:val="00E957F9"/>
  </w:style>
  <w:style w:type="paragraph" w:customStyle="1" w:styleId="014EF161BEB64A1CA9FCB41E0A0EEC30">
    <w:name w:val="014EF161BEB64A1CA9FCB41E0A0EEC30"/>
    <w:rsid w:val="00E957F9"/>
  </w:style>
  <w:style w:type="paragraph" w:customStyle="1" w:styleId="F667C5CE404D48BF8524C7F04D99B683">
    <w:name w:val="F667C5CE404D48BF8524C7F04D99B683"/>
    <w:rsid w:val="00E957F9"/>
  </w:style>
  <w:style w:type="paragraph" w:customStyle="1" w:styleId="1FC935AE97B842EEA0ECEDFD987CFD0B">
    <w:name w:val="1FC935AE97B842EEA0ECEDFD987CFD0B"/>
    <w:rsid w:val="00E957F9"/>
  </w:style>
  <w:style w:type="paragraph" w:customStyle="1" w:styleId="F8FD6C3D2A954B07B6102E1630A3D7CD">
    <w:name w:val="F8FD6C3D2A954B07B6102E1630A3D7CD"/>
    <w:rsid w:val="00E957F9"/>
  </w:style>
  <w:style w:type="paragraph" w:customStyle="1" w:styleId="11BF7286CEF94C9EA4867249BDC478C4">
    <w:name w:val="11BF7286CEF94C9EA4867249BDC478C4"/>
    <w:rsid w:val="00E957F9"/>
  </w:style>
  <w:style w:type="paragraph" w:customStyle="1" w:styleId="E50B0EFFD6554F159AEC8FD013B5EFA5">
    <w:name w:val="E50B0EFFD6554F159AEC8FD013B5EFA5"/>
    <w:rsid w:val="00E957F9"/>
  </w:style>
  <w:style w:type="paragraph" w:customStyle="1" w:styleId="B4F3D76F435346C582370145A519939C">
    <w:name w:val="B4F3D76F435346C582370145A519939C"/>
    <w:rsid w:val="00E957F9"/>
  </w:style>
  <w:style w:type="paragraph" w:customStyle="1" w:styleId="80B7A09DCDAC41C9AC2BEA332581EC86">
    <w:name w:val="80B7A09DCDAC41C9AC2BEA332581EC86"/>
    <w:rsid w:val="00E957F9"/>
  </w:style>
  <w:style w:type="paragraph" w:customStyle="1" w:styleId="F1170DB80F0E402F83D31820A12E56E9">
    <w:name w:val="F1170DB80F0E402F83D31820A12E56E9"/>
    <w:rsid w:val="00E957F9"/>
  </w:style>
  <w:style w:type="paragraph" w:customStyle="1" w:styleId="05A040EB8BAA46A6A7688FE042E5CB9D">
    <w:name w:val="05A040EB8BAA46A6A7688FE042E5CB9D"/>
    <w:rsid w:val="00E957F9"/>
  </w:style>
  <w:style w:type="paragraph" w:customStyle="1" w:styleId="3795F050BE034BB99365CA71213F6B61">
    <w:name w:val="3795F050BE034BB99365CA71213F6B61"/>
    <w:rsid w:val="00E957F9"/>
  </w:style>
  <w:style w:type="paragraph" w:customStyle="1" w:styleId="4C134DB1FE24471CA912AB15943DE801">
    <w:name w:val="4C134DB1FE24471CA912AB15943DE801"/>
    <w:rsid w:val="00E957F9"/>
  </w:style>
  <w:style w:type="paragraph" w:customStyle="1" w:styleId="5B847E43810246B1928B1728F4840CA5">
    <w:name w:val="5B847E43810246B1928B1728F4840CA5"/>
    <w:rsid w:val="00E957F9"/>
  </w:style>
  <w:style w:type="paragraph" w:customStyle="1" w:styleId="1D114CC93A344BB6921B2D4F9985C06A">
    <w:name w:val="1D114CC93A344BB6921B2D4F9985C06A"/>
    <w:rsid w:val="00E957F9"/>
  </w:style>
  <w:style w:type="paragraph" w:customStyle="1" w:styleId="C7CE573288FD4700AED06C6583037F9B">
    <w:name w:val="C7CE573288FD4700AED06C6583037F9B"/>
    <w:rsid w:val="00E957F9"/>
  </w:style>
  <w:style w:type="paragraph" w:customStyle="1" w:styleId="F75E841DDACE40A99FAC3E4E1C706A5A">
    <w:name w:val="F75E841DDACE40A99FAC3E4E1C706A5A"/>
    <w:rsid w:val="00E957F9"/>
  </w:style>
  <w:style w:type="paragraph" w:customStyle="1" w:styleId="8FADF2C7F1EC456392E77AA7E91E92EC">
    <w:name w:val="8FADF2C7F1EC456392E77AA7E91E92EC"/>
    <w:rsid w:val="00E957F9"/>
  </w:style>
  <w:style w:type="paragraph" w:customStyle="1" w:styleId="AFDB97EAE56542CB835F0A3FE9A8D700">
    <w:name w:val="AFDB97EAE56542CB835F0A3FE9A8D700"/>
    <w:rsid w:val="00E957F9"/>
  </w:style>
  <w:style w:type="paragraph" w:customStyle="1" w:styleId="E4AFA2B5457541E7B8CBD2A2682FC891">
    <w:name w:val="E4AFA2B5457541E7B8CBD2A2682FC891"/>
    <w:rsid w:val="00E957F9"/>
  </w:style>
  <w:style w:type="paragraph" w:customStyle="1" w:styleId="55405427440B4882875D977DF4BB03DF">
    <w:name w:val="55405427440B4882875D977DF4BB03DF"/>
    <w:rsid w:val="00E957F9"/>
  </w:style>
  <w:style w:type="paragraph" w:customStyle="1" w:styleId="5DD2F60416C141C496FF50BFB03DD242">
    <w:name w:val="5DD2F60416C141C496FF50BFB03DD242"/>
    <w:rsid w:val="00E957F9"/>
  </w:style>
  <w:style w:type="paragraph" w:customStyle="1" w:styleId="D19490F27D2C477D9DE7A411474E4FD5">
    <w:name w:val="D19490F27D2C477D9DE7A411474E4FD5"/>
    <w:rsid w:val="00E957F9"/>
  </w:style>
  <w:style w:type="paragraph" w:customStyle="1" w:styleId="2A284C3A1719436EA488865F792AFE5B">
    <w:name w:val="2A284C3A1719436EA488865F792AFE5B"/>
    <w:rsid w:val="00E957F9"/>
  </w:style>
  <w:style w:type="paragraph" w:customStyle="1" w:styleId="ACBF9818D29D4B099BD2A778B8C60A9D">
    <w:name w:val="ACBF9818D29D4B099BD2A778B8C60A9D"/>
    <w:rsid w:val="00E957F9"/>
  </w:style>
  <w:style w:type="paragraph" w:customStyle="1" w:styleId="0F4D98649C874E9F82B8E9B3BF0EF92D">
    <w:name w:val="0F4D98649C874E9F82B8E9B3BF0EF92D"/>
    <w:rsid w:val="00E957F9"/>
  </w:style>
  <w:style w:type="paragraph" w:customStyle="1" w:styleId="BEE5E1B1A3264044AA1D2A3CC6F194BC">
    <w:name w:val="BEE5E1B1A3264044AA1D2A3CC6F194BC"/>
    <w:rsid w:val="00E957F9"/>
  </w:style>
  <w:style w:type="paragraph" w:customStyle="1" w:styleId="37CE047B1BFF493BBA74E6E0D7C5B122">
    <w:name w:val="37CE047B1BFF493BBA74E6E0D7C5B122"/>
    <w:rsid w:val="00E957F9"/>
  </w:style>
  <w:style w:type="paragraph" w:customStyle="1" w:styleId="BFF63BE2C3A5464CB11195EC85CB1997">
    <w:name w:val="BFF63BE2C3A5464CB11195EC85CB1997"/>
    <w:rsid w:val="00E957F9"/>
  </w:style>
  <w:style w:type="paragraph" w:customStyle="1" w:styleId="D7A032C211814943AFF28B26ED825040">
    <w:name w:val="D7A032C211814943AFF28B26ED825040"/>
    <w:rsid w:val="00E957F9"/>
  </w:style>
  <w:style w:type="paragraph" w:customStyle="1" w:styleId="B98DA5D2FB16472495F0060E952877CB">
    <w:name w:val="B98DA5D2FB16472495F0060E952877CB"/>
    <w:rsid w:val="00E957F9"/>
  </w:style>
  <w:style w:type="paragraph" w:customStyle="1" w:styleId="7D134D23468045BA9BD200C01CF06A2E">
    <w:name w:val="7D134D23468045BA9BD200C01CF06A2E"/>
    <w:rsid w:val="00E957F9"/>
  </w:style>
  <w:style w:type="paragraph" w:customStyle="1" w:styleId="CCF23F240BCB49BFB66AD7A4F2930490">
    <w:name w:val="CCF23F240BCB49BFB66AD7A4F2930490"/>
    <w:rsid w:val="00E957F9"/>
  </w:style>
  <w:style w:type="paragraph" w:customStyle="1" w:styleId="4E1875A1F89845DF8B0630E0BC1E1A30">
    <w:name w:val="4E1875A1F89845DF8B0630E0BC1E1A30"/>
    <w:rsid w:val="00E957F9"/>
  </w:style>
  <w:style w:type="paragraph" w:customStyle="1" w:styleId="72F42059B9CA4B018BF2A8303ACC02F9">
    <w:name w:val="72F42059B9CA4B018BF2A8303ACC02F9"/>
    <w:rsid w:val="00E957F9"/>
  </w:style>
  <w:style w:type="paragraph" w:customStyle="1" w:styleId="8AA91143ABEC418B84A3C1109C2E2F23">
    <w:name w:val="8AA91143ABEC418B84A3C1109C2E2F23"/>
    <w:rsid w:val="00E957F9"/>
  </w:style>
  <w:style w:type="paragraph" w:customStyle="1" w:styleId="C5E8675B0B1A466092BC4A0C05995C14">
    <w:name w:val="C5E8675B0B1A466092BC4A0C05995C14"/>
    <w:rsid w:val="00E957F9"/>
  </w:style>
  <w:style w:type="paragraph" w:customStyle="1" w:styleId="AC05288024E04BBE988AC8FA61D96A58">
    <w:name w:val="AC05288024E04BBE988AC8FA61D96A58"/>
    <w:rsid w:val="00E957F9"/>
  </w:style>
  <w:style w:type="paragraph" w:customStyle="1" w:styleId="550FE768214F41B98817F1063D9393CE">
    <w:name w:val="550FE768214F41B98817F1063D9393CE"/>
    <w:rsid w:val="00E957F9"/>
  </w:style>
  <w:style w:type="paragraph" w:customStyle="1" w:styleId="96AA03A9A8C24EECB27BA8C9E7346BFF">
    <w:name w:val="96AA03A9A8C24EECB27BA8C9E7346BFF"/>
    <w:rsid w:val="00764D5E"/>
  </w:style>
  <w:style w:type="paragraph" w:customStyle="1" w:styleId="9C0DD92D93F943A69485B656D7149C3A">
    <w:name w:val="9C0DD92D93F943A69485B656D7149C3A"/>
    <w:rsid w:val="00764D5E"/>
  </w:style>
  <w:style w:type="paragraph" w:customStyle="1" w:styleId="5EAC28B9537A401AA4CAD2842D1D72F7">
    <w:name w:val="5EAC28B9537A401AA4CAD2842D1D72F7"/>
    <w:rsid w:val="00DB23FA"/>
  </w:style>
  <w:style w:type="paragraph" w:customStyle="1" w:styleId="27F1BCB99C30493095342A2EE04D0EEC">
    <w:name w:val="27F1BCB99C30493095342A2EE04D0EEC"/>
    <w:rsid w:val="00DB23FA"/>
  </w:style>
  <w:style w:type="paragraph" w:customStyle="1" w:styleId="86D49D55B8D84C6E82CE996B8B2C8CD5">
    <w:name w:val="86D49D55B8D84C6E82CE996B8B2C8CD5"/>
    <w:rsid w:val="006C3E1A"/>
  </w:style>
  <w:style w:type="paragraph" w:customStyle="1" w:styleId="4F49332C8EC34880A1D2CE4C316AEAC7">
    <w:name w:val="4F49332C8EC34880A1D2CE4C316AEAC7"/>
    <w:rsid w:val="006C3E1A"/>
  </w:style>
  <w:style w:type="paragraph" w:customStyle="1" w:styleId="B3953952172E4F65B576D49C5F76593F">
    <w:name w:val="B3953952172E4F65B576D49C5F76593F"/>
    <w:rsid w:val="006C3E1A"/>
  </w:style>
  <w:style w:type="paragraph" w:customStyle="1" w:styleId="65308176A18547A8A485A7795A44DF46">
    <w:name w:val="65308176A18547A8A485A7795A44DF46"/>
    <w:rsid w:val="006C3E1A"/>
  </w:style>
  <w:style w:type="paragraph" w:customStyle="1" w:styleId="4C698CBD30E946D49A5FF590FAB4D291">
    <w:name w:val="4C698CBD30E946D49A5FF590FAB4D291"/>
    <w:rsid w:val="006C3E1A"/>
  </w:style>
  <w:style w:type="paragraph" w:customStyle="1" w:styleId="1059DA36475B4E44B1D4EF8C47276549">
    <w:name w:val="1059DA36475B4E44B1D4EF8C47276549"/>
    <w:rsid w:val="008C1A3A"/>
  </w:style>
  <w:style w:type="paragraph" w:customStyle="1" w:styleId="E35370741B41441F970BE851CB2877F0">
    <w:name w:val="E35370741B41441F970BE851CB2877F0"/>
    <w:rsid w:val="008C1A3A"/>
  </w:style>
  <w:style w:type="paragraph" w:customStyle="1" w:styleId="870F1A97ABA04EE8A9AAAFC6B732C80C">
    <w:name w:val="870F1A97ABA04EE8A9AAAFC6B732C80C"/>
    <w:rsid w:val="008C1A3A"/>
  </w:style>
  <w:style w:type="paragraph" w:customStyle="1" w:styleId="E2B5FB55434B4204967749717FD1FB92">
    <w:name w:val="E2B5FB55434B4204967749717FD1FB92"/>
    <w:rsid w:val="008C1A3A"/>
  </w:style>
  <w:style w:type="paragraph" w:customStyle="1" w:styleId="1DA5FE5BA47A445D8F6431749D20DAE7">
    <w:name w:val="1DA5FE5BA47A445D8F6431749D20DAE7"/>
    <w:rsid w:val="00F55794"/>
  </w:style>
  <w:style w:type="paragraph" w:customStyle="1" w:styleId="1AAD5D3670874E74A6F835782C5714F6">
    <w:name w:val="1AAD5D3670874E74A6F835782C5714F6"/>
    <w:rsid w:val="00F55794"/>
  </w:style>
  <w:style w:type="paragraph" w:customStyle="1" w:styleId="663A6AC408C04A5493B587FF2988EE36">
    <w:name w:val="663A6AC408C04A5493B587FF2988EE36"/>
    <w:rsid w:val="00F55794"/>
  </w:style>
  <w:style w:type="paragraph" w:customStyle="1" w:styleId="2BEF12EF135646609DF6DF54844A0480">
    <w:name w:val="2BEF12EF135646609DF6DF54844A0480"/>
    <w:rsid w:val="001C3D62"/>
  </w:style>
  <w:style w:type="paragraph" w:customStyle="1" w:styleId="EC98177D99644DE39463E57707A79A86">
    <w:name w:val="EC98177D99644DE39463E57707A79A86"/>
    <w:rsid w:val="001C3D62"/>
  </w:style>
  <w:style w:type="paragraph" w:customStyle="1" w:styleId="BB3D2FAF3F064622939BDBC0F90BCA10">
    <w:name w:val="BB3D2FAF3F064622939BDBC0F90BCA10"/>
    <w:rsid w:val="001C3D62"/>
  </w:style>
  <w:style w:type="paragraph" w:customStyle="1" w:styleId="752511A05F8745A599149B59D83A52A3">
    <w:name w:val="752511A05F8745A599149B59D83A52A3"/>
    <w:rsid w:val="00A74FB5"/>
  </w:style>
  <w:style w:type="paragraph" w:customStyle="1" w:styleId="048BCCE7E7404C228EA412ADBAF94393">
    <w:name w:val="048BCCE7E7404C228EA412ADBAF94393"/>
    <w:rsid w:val="00A74FB5"/>
  </w:style>
  <w:style w:type="paragraph" w:customStyle="1" w:styleId="1BEA1E624E8A4957AFA785F00A844D88">
    <w:name w:val="1BEA1E624E8A4957AFA785F00A844D88"/>
    <w:rsid w:val="00CB451C"/>
  </w:style>
  <w:style w:type="paragraph" w:customStyle="1" w:styleId="B8EDDEC2248B4640BB585C0F20388BC7">
    <w:name w:val="B8EDDEC2248B4640BB585C0F20388BC7"/>
    <w:rsid w:val="00CB451C"/>
  </w:style>
  <w:style w:type="paragraph" w:customStyle="1" w:styleId="59F419A62D434FD38B99892ED8C9DAB1">
    <w:name w:val="59F419A62D434FD38B99892ED8C9DAB1"/>
    <w:rsid w:val="00CB451C"/>
  </w:style>
  <w:style w:type="paragraph" w:customStyle="1" w:styleId="4187330CF16647A9B075F0D44B7FA7BE">
    <w:name w:val="4187330CF16647A9B075F0D44B7FA7BE"/>
    <w:rsid w:val="00EA7266"/>
  </w:style>
  <w:style w:type="paragraph" w:customStyle="1" w:styleId="76C1B0DA042943F0A9C229245A5FF694">
    <w:name w:val="76C1B0DA042943F0A9C229245A5FF694"/>
    <w:rsid w:val="00EA7266"/>
  </w:style>
  <w:style w:type="paragraph" w:customStyle="1" w:styleId="3878AFB845794CE3A1FBEF5D44E8D7BB">
    <w:name w:val="3878AFB845794CE3A1FBEF5D44E8D7BB"/>
    <w:rsid w:val="00EA7266"/>
  </w:style>
  <w:style w:type="paragraph" w:customStyle="1" w:styleId="FA6A2E04E17C4B3AA7ED56D96F3751EE">
    <w:name w:val="FA6A2E04E17C4B3AA7ED56D96F3751EE"/>
    <w:rsid w:val="00EA7266"/>
  </w:style>
  <w:style w:type="paragraph" w:customStyle="1" w:styleId="94762A1915664E3C9D0EF74D109A4CAC">
    <w:name w:val="94762A1915664E3C9D0EF74D109A4CAC"/>
    <w:rsid w:val="00EA7266"/>
  </w:style>
  <w:style w:type="paragraph" w:customStyle="1" w:styleId="514580C06BCC4972A4AEC5CA9D692E9A">
    <w:name w:val="514580C06BCC4972A4AEC5CA9D692E9A"/>
    <w:rsid w:val="00EA7266"/>
  </w:style>
  <w:style w:type="paragraph" w:customStyle="1" w:styleId="5D3520DEB5514E38AA42594CF90645D3">
    <w:name w:val="5D3520DEB5514E38AA42594CF90645D3"/>
    <w:rsid w:val="00EA7266"/>
  </w:style>
  <w:style w:type="paragraph" w:customStyle="1" w:styleId="1CD94D181B65474D91E65B6A5D8BEAF8">
    <w:name w:val="1CD94D181B65474D91E65B6A5D8BEAF8"/>
    <w:rsid w:val="00EA7266"/>
  </w:style>
  <w:style w:type="paragraph" w:customStyle="1" w:styleId="D107660C3C004911934020526253C501">
    <w:name w:val="D107660C3C004911934020526253C501"/>
    <w:rsid w:val="00182394"/>
  </w:style>
  <w:style w:type="paragraph" w:customStyle="1" w:styleId="5A7ED7243EE54AC0AFE30228847D011C">
    <w:name w:val="5A7ED7243EE54AC0AFE30228847D011C"/>
    <w:rsid w:val="00182394"/>
  </w:style>
  <w:style w:type="paragraph" w:customStyle="1" w:styleId="BA4EF1EE90DA41F59F23E17BF4C0906F">
    <w:name w:val="BA4EF1EE90DA41F59F23E17BF4C0906F"/>
    <w:rsid w:val="00182394"/>
  </w:style>
  <w:style w:type="paragraph" w:customStyle="1" w:styleId="D5EACDA762B54705AA2EBA006C8A9FAB">
    <w:name w:val="D5EACDA762B54705AA2EBA006C8A9FAB"/>
    <w:rsid w:val="00182394"/>
  </w:style>
  <w:style w:type="paragraph" w:customStyle="1" w:styleId="AC22FCCB3B8543C09B34FA75C987C64B">
    <w:name w:val="AC22FCCB3B8543C09B34FA75C987C64B"/>
    <w:rsid w:val="00182394"/>
  </w:style>
  <w:style w:type="paragraph" w:customStyle="1" w:styleId="202B6B0406DC401DAC51B90ACDF92939">
    <w:name w:val="202B6B0406DC401DAC51B90ACDF92939"/>
    <w:rsid w:val="00182394"/>
  </w:style>
  <w:style w:type="paragraph" w:customStyle="1" w:styleId="59DE2C9FACA046CF9792968E0D80E5E6">
    <w:name w:val="59DE2C9FACA046CF9792968E0D80E5E6"/>
    <w:rsid w:val="00512A18"/>
  </w:style>
  <w:style w:type="paragraph" w:customStyle="1" w:styleId="39A7876C13D64B5BADE2F014F3E9742D">
    <w:name w:val="39A7876C13D64B5BADE2F014F3E9742D"/>
    <w:rsid w:val="00512A18"/>
  </w:style>
  <w:style w:type="paragraph" w:customStyle="1" w:styleId="85BDC051CAED4A4AA49E46612DCA3E52">
    <w:name w:val="85BDC051CAED4A4AA49E46612DCA3E52"/>
    <w:rsid w:val="00512A18"/>
  </w:style>
  <w:style w:type="paragraph" w:customStyle="1" w:styleId="EA1CD26A6729421AB21AE5D7AC7B13C5">
    <w:name w:val="EA1CD26A6729421AB21AE5D7AC7B13C5"/>
    <w:rsid w:val="00512A18"/>
  </w:style>
  <w:style w:type="paragraph" w:customStyle="1" w:styleId="785C3E008B7F42C18E456391FE234A4C">
    <w:name w:val="785C3E008B7F42C18E456391FE234A4C"/>
    <w:rsid w:val="006C0E08"/>
  </w:style>
  <w:style w:type="paragraph" w:customStyle="1" w:styleId="3CA4E87D6F824B5AB892E89398F06B20">
    <w:name w:val="3CA4E87D6F824B5AB892E89398F06B20"/>
    <w:rsid w:val="006C0E08"/>
  </w:style>
  <w:style w:type="paragraph" w:customStyle="1" w:styleId="A53AA839BFDF4B56B15545BB98FE1017">
    <w:name w:val="A53AA839BFDF4B56B15545BB98FE1017"/>
    <w:rsid w:val="006C0E08"/>
  </w:style>
  <w:style w:type="paragraph" w:customStyle="1" w:styleId="20CB971D20C244DC859ADF4D3E061256">
    <w:name w:val="20CB971D20C244DC859ADF4D3E061256"/>
    <w:rsid w:val="006C0E08"/>
  </w:style>
  <w:style w:type="paragraph" w:customStyle="1" w:styleId="C9474460E3AD4F93ABAA3E51624721FC">
    <w:name w:val="C9474460E3AD4F93ABAA3E51624721FC"/>
    <w:rsid w:val="006C0E08"/>
  </w:style>
  <w:style w:type="paragraph" w:customStyle="1" w:styleId="06F108225BF842ABA1DE3546BA89ADD5">
    <w:name w:val="06F108225BF842ABA1DE3546BA89ADD5"/>
    <w:rsid w:val="006C0E08"/>
  </w:style>
  <w:style w:type="paragraph" w:customStyle="1" w:styleId="A8E0171232AD4DF880D677C2ADC47CE2">
    <w:name w:val="A8E0171232AD4DF880D677C2ADC47CE2"/>
    <w:rsid w:val="006C0E08"/>
  </w:style>
  <w:style w:type="paragraph" w:customStyle="1" w:styleId="229B57884A4E41BDA0B179C6DEF3AF55">
    <w:name w:val="229B57884A4E41BDA0B179C6DEF3AF55"/>
    <w:rsid w:val="006C0E08"/>
  </w:style>
  <w:style w:type="paragraph" w:customStyle="1" w:styleId="27018C4593F44CAB8192CE9DB54C8812">
    <w:name w:val="27018C4593F44CAB8192CE9DB54C8812"/>
    <w:rsid w:val="00935EC0"/>
  </w:style>
  <w:style w:type="paragraph" w:customStyle="1" w:styleId="22560E152DC74004828E69EEC66B12E0">
    <w:name w:val="22560E152DC74004828E69EEC66B12E0"/>
    <w:rsid w:val="00935EC0"/>
  </w:style>
  <w:style w:type="paragraph" w:customStyle="1" w:styleId="8AE38982176E444486506B77853DD53F">
    <w:name w:val="8AE38982176E444486506B77853DD53F"/>
    <w:rsid w:val="00935EC0"/>
  </w:style>
  <w:style w:type="paragraph" w:customStyle="1" w:styleId="2E1ADCB7F852438787AF1141886B920F">
    <w:name w:val="2E1ADCB7F852438787AF1141886B920F"/>
    <w:rsid w:val="00935EC0"/>
  </w:style>
  <w:style w:type="paragraph" w:customStyle="1" w:styleId="B4D673697B894A929257EFE6465288B6">
    <w:name w:val="B4D673697B894A929257EFE6465288B6"/>
    <w:rsid w:val="00E1609A"/>
  </w:style>
  <w:style w:type="paragraph" w:customStyle="1" w:styleId="DDA5BE4159C64EC18869BA248539D5A8">
    <w:name w:val="DDA5BE4159C64EC18869BA248539D5A8"/>
    <w:rsid w:val="00E1609A"/>
  </w:style>
  <w:style w:type="paragraph" w:customStyle="1" w:styleId="E6D0341A69BC4AAEB7F766DD983024F3">
    <w:name w:val="E6D0341A69BC4AAEB7F766DD983024F3"/>
    <w:rsid w:val="00E1609A"/>
  </w:style>
  <w:style w:type="paragraph" w:customStyle="1" w:styleId="519C1EB7A1F64E7386AD7C71A452F68D">
    <w:name w:val="519C1EB7A1F64E7386AD7C71A452F68D"/>
    <w:rsid w:val="00E16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67BE8-4B80-4897-BA26-22DF1240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Hughes-IFRA-Confrmity</Template>
  <TotalTime>4</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dc:creator>
  <cp:lastModifiedBy>Nanette Weeks</cp:lastModifiedBy>
  <cp:revision>5</cp:revision>
  <cp:lastPrinted>2014-09-23T14:21:00Z</cp:lastPrinted>
  <dcterms:created xsi:type="dcterms:W3CDTF">2017-03-10T15:46:00Z</dcterms:created>
  <dcterms:modified xsi:type="dcterms:W3CDTF">2017-03-13T14:06:00Z</dcterms:modified>
</cp:coreProperties>
</file>